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93" w:rsidRPr="009C4BEB" w:rsidRDefault="00F60B93" w:rsidP="00F60B93">
      <w:pPr>
        <w:pStyle w:val="Ttulo"/>
        <w:ind w:left="142" w:firstLine="1"/>
        <w:rPr>
          <w:rFonts w:ascii="Times New Roman" w:hAnsi="Times New Roman"/>
        </w:rPr>
      </w:pPr>
      <w:r w:rsidRPr="009C4BEB">
        <w:rPr>
          <w:rFonts w:ascii="Times New Roman" w:hAnsi="Times New Roman"/>
        </w:rPr>
        <w:t>PABLO CÉSAR QUINTANILLA GONZÁLEZ</w:t>
      </w:r>
    </w:p>
    <w:p w:rsidR="00F60B93" w:rsidRPr="009C4BEB" w:rsidRDefault="00F60B93" w:rsidP="00F60B93">
      <w:pPr>
        <w:jc w:val="center"/>
        <w:rPr>
          <w:sz w:val="24"/>
          <w:lang w:val="es-ES_tradnl"/>
        </w:rPr>
      </w:pPr>
      <w:r w:rsidRPr="009C4BEB">
        <w:rPr>
          <w:sz w:val="24"/>
          <w:lang w:val="es-ES_tradnl"/>
        </w:rPr>
        <w:t>Teléfono  celular: 56 9 56843244</w:t>
      </w:r>
    </w:p>
    <w:p w:rsidR="00F60B93" w:rsidRPr="009C4BEB" w:rsidRDefault="00F60B93" w:rsidP="00F60B93">
      <w:pPr>
        <w:jc w:val="center"/>
        <w:rPr>
          <w:sz w:val="24"/>
          <w:lang w:val="es-ES_tradnl"/>
        </w:rPr>
      </w:pPr>
      <w:r w:rsidRPr="009C4BEB">
        <w:rPr>
          <w:sz w:val="24"/>
          <w:lang w:val="es-ES_tradnl"/>
        </w:rPr>
        <w:t xml:space="preserve">Email: </w:t>
      </w:r>
      <w:hyperlink r:id="rId8" w:history="1">
        <w:r w:rsidRPr="009C4BEB">
          <w:rPr>
            <w:rStyle w:val="Hipervnculo"/>
            <w:sz w:val="24"/>
            <w:lang w:val="es-ES_tradnl"/>
          </w:rPr>
          <w:t>pabloquintanillag@gmail.com</w:t>
        </w:r>
      </w:hyperlink>
    </w:p>
    <w:p w:rsidR="00F60B93" w:rsidRPr="009C4BEB" w:rsidRDefault="00F60B93" w:rsidP="002758CD">
      <w:pPr>
        <w:jc w:val="both"/>
        <w:rPr>
          <w:sz w:val="24"/>
          <w:szCs w:val="24"/>
          <w:lang w:val="es-ES_tradnl"/>
        </w:rPr>
      </w:pPr>
    </w:p>
    <w:p w:rsidR="002758CD" w:rsidRPr="009C4BEB" w:rsidRDefault="002758CD" w:rsidP="002758CD">
      <w:pPr>
        <w:jc w:val="both"/>
        <w:rPr>
          <w:sz w:val="24"/>
          <w:szCs w:val="24"/>
          <w:lang w:val="es-ES_tradnl"/>
        </w:rPr>
      </w:pPr>
      <w:r w:rsidRPr="009C4BEB">
        <w:rPr>
          <w:sz w:val="24"/>
          <w:szCs w:val="24"/>
          <w:lang w:val="es-ES_tradnl"/>
        </w:rPr>
        <w:t>Ingeniero Mecánico - Universidad de Santiago De Chile, Ingeniero Civil Industrial y Magíster en Gestión de Activos y Mantenimient</w:t>
      </w:r>
      <w:r w:rsidR="00122859" w:rsidRPr="009C4BEB">
        <w:rPr>
          <w:sz w:val="24"/>
          <w:szCs w:val="24"/>
          <w:lang w:val="es-ES_tradnl"/>
        </w:rPr>
        <w:t>o de la Universidad Técnica Fede</w:t>
      </w:r>
      <w:r w:rsidRPr="009C4BEB">
        <w:rPr>
          <w:sz w:val="24"/>
          <w:szCs w:val="24"/>
          <w:lang w:val="es-ES_tradnl"/>
        </w:rPr>
        <w:t xml:space="preserve">rico Santa María. </w:t>
      </w:r>
      <w:r w:rsidR="00657778" w:rsidRPr="009C4BEB">
        <w:rPr>
          <w:sz w:val="24"/>
          <w:szCs w:val="24"/>
          <w:lang w:val="es-ES_tradnl"/>
        </w:rPr>
        <w:t>E</w:t>
      </w:r>
      <w:r w:rsidR="00FB42AA" w:rsidRPr="009C4BEB">
        <w:rPr>
          <w:sz w:val="24"/>
          <w:szCs w:val="24"/>
          <w:lang w:val="es-ES_tradnl"/>
        </w:rPr>
        <w:t xml:space="preserve">xperiencia en formar y liderar </w:t>
      </w:r>
      <w:r w:rsidR="008373FD" w:rsidRPr="009C4BEB">
        <w:rPr>
          <w:sz w:val="24"/>
          <w:szCs w:val="24"/>
          <w:lang w:val="es-ES_tradnl"/>
        </w:rPr>
        <w:t xml:space="preserve">trabajo </w:t>
      </w:r>
      <w:r w:rsidR="008373FD">
        <w:rPr>
          <w:sz w:val="24"/>
          <w:szCs w:val="24"/>
          <w:lang w:val="es-ES_tradnl"/>
        </w:rPr>
        <w:t>en equipo</w:t>
      </w:r>
      <w:r w:rsidR="000425F5" w:rsidRPr="009C4BEB">
        <w:rPr>
          <w:sz w:val="24"/>
          <w:szCs w:val="24"/>
          <w:lang w:val="es-ES_tradnl"/>
        </w:rPr>
        <w:t>,</w:t>
      </w:r>
      <w:r w:rsidR="003B4DE1" w:rsidRPr="009C4BEB">
        <w:rPr>
          <w:sz w:val="24"/>
          <w:szCs w:val="24"/>
          <w:lang w:val="es-ES_tradnl"/>
        </w:rPr>
        <w:t xml:space="preserve"> implementando</w:t>
      </w:r>
      <w:r w:rsidR="00F36B6F" w:rsidRPr="009C4BEB">
        <w:rPr>
          <w:sz w:val="24"/>
          <w:szCs w:val="24"/>
          <w:lang w:val="es-ES_tradnl"/>
        </w:rPr>
        <w:t xml:space="preserve"> </w:t>
      </w:r>
      <w:r w:rsidR="00624452" w:rsidRPr="009C4BEB">
        <w:rPr>
          <w:sz w:val="24"/>
          <w:szCs w:val="24"/>
          <w:lang w:val="es-ES_tradnl"/>
        </w:rPr>
        <w:t>s</w:t>
      </w:r>
      <w:r w:rsidR="003B4DE1" w:rsidRPr="009C4BEB">
        <w:rPr>
          <w:sz w:val="24"/>
          <w:szCs w:val="24"/>
          <w:lang w:val="es-ES_tradnl"/>
        </w:rPr>
        <w:t xml:space="preserve">istemas </w:t>
      </w:r>
      <w:r w:rsidR="00F37D93" w:rsidRPr="009C4BEB">
        <w:rPr>
          <w:sz w:val="24"/>
          <w:szCs w:val="24"/>
          <w:lang w:val="es-ES_tradnl"/>
        </w:rPr>
        <w:t xml:space="preserve">de gestión y mantenimiento </w:t>
      </w:r>
      <w:r w:rsidR="00227FAD" w:rsidRPr="009C4BEB">
        <w:rPr>
          <w:sz w:val="24"/>
          <w:szCs w:val="24"/>
          <w:lang w:val="es-ES_tradnl"/>
        </w:rPr>
        <w:t xml:space="preserve">para </w:t>
      </w:r>
      <w:r w:rsidR="001770D6">
        <w:rPr>
          <w:sz w:val="24"/>
          <w:szCs w:val="24"/>
          <w:lang w:val="es-ES_tradnl"/>
        </w:rPr>
        <w:t xml:space="preserve">plantas y </w:t>
      </w:r>
      <w:r w:rsidR="00227FAD" w:rsidRPr="009C4BEB">
        <w:rPr>
          <w:sz w:val="24"/>
          <w:szCs w:val="24"/>
          <w:lang w:val="es-ES_tradnl"/>
        </w:rPr>
        <w:t xml:space="preserve">equipos </w:t>
      </w:r>
      <w:r w:rsidR="000470C3" w:rsidRPr="009C4BEB">
        <w:rPr>
          <w:sz w:val="24"/>
          <w:szCs w:val="24"/>
          <w:lang w:val="es-ES_tradnl"/>
        </w:rPr>
        <w:t>industriales</w:t>
      </w:r>
      <w:r w:rsidR="00EF1EAF" w:rsidRPr="009C4BEB">
        <w:rPr>
          <w:sz w:val="24"/>
          <w:szCs w:val="24"/>
          <w:lang w:val="es-ES_tradnl"/>
        </w:rPr>
        <w:t>.</w:t>
      </w:r>
      <w:r w:rsidR="00B55D64">
        <w:rPr>
          <w:sz w:val="24"/>
          <w:szCs w:val="24"/>
          <w:lang w:val="es-ES_tradnl"/>
        </w:rPr>
        <w:t xml:space="preserve"> Conocimiento en hidráulica, neumática, automatización, control numérico computarizado,</w:t>
      </w:r>
      <w:r w:rsidR="00A81C16">
        <w:rPr>
          <w:sz w:val="24"/>
          <w:szCs w:val="24"/>
          <w:lang w:val="es-ES_tradnl"/>
        </w:rPr>
        <w:t xml:space="preserve"> diseño asistido por computación, </w:t>
      </w:r>
      <w:r w:rsidR="00B55D64">
        <w:rPr>
          <w:sz w:val="24"/>
          <w:szCs w:val="24"/>
          <w:lang w:val="es-ES_tradnl"/>
        </w:rPr>
        <w:t xml:space="preserve"> materiales, metrología e instrumentación</w:t>
      </w:r>
      <w:r w:rsidR="006509BF">
        <w:rPr>
          <w:sz w:val="24"/>
          <w:szCs w:val="24"/>
          <w:lang w:val="es-ES_tradnl"/>
        </w:rPr>
        <w:t>, TPM, 5S, RCM, Jack</w:t>
      </w:r>
      <w:r w:rsidR="00977D06">
        <w:rPr>
          <w:sz w:val="24"/>
          <w:szCs w:val="24"/>
          <w:lang w:val="es-ES_tradnl"/>
        </w:rPr>
        <w:t xml:space="preserve"> </w:t>
      </w:r>
      <w:proofErr w:type="spellStart"/>
      <w:r w:rsidR="00977D06">
        <w:rPr>
          <w:sz w:val="24"/>
          <w:szCs w:val="24"/>
          <w:lang w:val="es-ES_tradnl"/>
        </w:rPr>
        <w:t>Kn</w:t>
      </w:r>
      <w:r w:rsidR="006509BF">
        <w:rPr>
          <w:sz w:val="24"/>
          <w:szCs w:val="24"/>
          <w:lang w:val="es-ES_tradnl"/>
        </w:rPr>
        <w:t>ife</w:t>
      </w:r>
      <w:proofErr w:type="spellEnd"/>
      <w:r w:rsidR="00B55D64">
        <w:rPr>
          <w:sz w:val="24"/>
          <w:szCs w:val="24"/>
          <w:lang w:val="es-ES_tradnl"/>
        </w:rPr>
        <w:t>.</w:t>
      </w:r>
      <w:r w:rsidR="00227FAD" w:rsidRPr="009C4BEB">
        <w:rPr>
          <w:sz w:val="24"/>
          <w:szCs w:val="24"/>
          <w:lang w:val="es-ES_tradnl"/>
        </w:rPr>
        <w:t xml:space="preserve"> </w:t>
      </w:r>
      <w:r w:rsidR="00742797" w:rsidRPr="009C4BEB">
        <w:rPr>
          <w:sz w:val="24"/>
          <w:szCs w:val="24"/>
          <w:lang w:val="es-ES_tradnl"/>
        </w:rPr>
        <w:t>Negociación con proveedores</w:t>
      </w:r>
      <w:r w:rsidR="002443B1" w:rsidRPr="009C4BEB">
        <w:rPr>
          <w:sz w:val="24"/>
          <w:szCs w:val="24"/>
          <w:lang w:val="es-ES_tradnl"/>
        </w:rPr>
        <w:t>,</w:t>
      </w:r>
      <w:r w:rsidR="00657778" w:rsidRPr="009C4BEB">
        <w:rPr>
          <w:sz w:val="24"/>
          <w:szCs w:val="24"/>
          <w:lang w:val="es-ES_tradnl"/>
        </w:rPr>
        <w:t xml:space="preserve"> </w:t>
      </w:r>
      <w:r w:rsidR="002443B1" w:rsidRPr="009C4BEB">
        <w:rPr>
          <w:sz w:val="24"/>
          <w:szCs w:val="24"/>
          <w:lang w:val="es-ES_tradnl"/>
        </w:rPr>
        <w:t>realizando control de costos</w:t>
      </w:r>
      <w:r w:rsidR="00B55D64">
        <w:rPr>
          <w:sz w:val="24"/>
          <w:szCs w:val="24"/>
          <w:lang w:val="es-ES_tradnl"/>
        </w:rPr>
        <w:t xml:space="preserve"> y</w:t>
      </w:r>
      <w:r w:rsidR="00742797" w:rsidRPr="009C4BEB">
        <w:rPr>
          <w:sz w:val="24"/>
          <w:szCs w:val="24"/>
          <w:lang w:val="es-ES_tradnl"/>
        </w:rPr>
        <w:t xml:space="preserve"> presupuestos</w:t>
      </w:r>
      <w:r w:rsidR="00B55D64">
        <w:rPr>
          <w:sz w:val="24"/>
          <w:szCs w:val="24"/>
          <w:lang w:val="es-ES_tradnl"/>
        </w:rPr>
        <w:t xml:space="preserve"> para personal</w:t>
      </w:r>
      <w:r w:rsidR="002443B1" w:rsidRPr="009C4BEB">
        <w:rPr>
          <w:sz w:val="24"/>
          <w:szCs w:val="24"/>
          <w:lang w:val="es-ES_tradnl"/>
        </w:rPr>
        <w:t xml:space="preserve"> y stock</w:t>
      </w:r>
      <w:r w:rsidR="000470C3" w:rsidRPr="009C4BEB">
        <w:rPr>
          <w:sz w:val="24"/>
          <w:szCs w:val="24"/>
          <w:lang w:val="es-ES_tradnl"/>
        </w:rPr>
        <w:t xml:space="preserve"> de materiales. E</w:t>
      </w:r>
      <w:r w:rsidRPr="009C4BEB">
        <w:rPr>
          <w:sz w:val="24"/>
          <w:szCs w:val="24"/>
          <w:lang w:val="es-ES_tradnl"/>
        </w:rPr>
        <w:t xml:space="preserve">xcelentes relaciones interpersonales, flexible con un alto grado de compromiso, destacadas habilidades de liderazgo y cooperación en equipos de trabajo. Interés en </w:t>
      </w:r>
      <w:r w:rsidR="000470C3" w:rsidRPr="009C4BEB">
        <w:rPr>
          <w:sz w:val="24"/>
          <w:szCs w:val="24"/>
          <w:lang w:val="es-ES_tradnl"/>
        </w:rPr>
        <w:t>área de operaciones, mantenimiento, logística y abastecimiento.</w:t>
      </w:r>
    </w:p>
    <w:p w:rsidR="00D60FF4" w:rsidRPr="009C4BEB" w:rsidRDefault="00D60FF4" w:rsidP="002758CD">
      <w:pPr>
        <w:jc w:val="both"/>
        <w:rPr>
          <w:sz w:val="24"/>
          <w:szCs w:val="24"/>
          <w:lang w:val="es-ES_tradnl"/>
        </w:rPr>
      </w:pPr>
    </w:p>
    <w:p w:rsidR="00A67677" w:rsidRPr="009C4BEB" w:rsidRDefault="00A67677">
      <w:pPr>
        <w:pStyle w:val="Ttulo1"/>
        <w:rPr>
          <w:rFonts w:ascii="Times New Roman" w:hAnsi="Times New Roman"/>
          <w:i/>
        </w:rPr>
      </w:pPr>
      <w:r w:rsidRPr="009C4BEB">
        <w:rPr>
          <w:rFonts w:ascii="Times New Roman" w:hAnsi="Times New Roman"/>
          <w:i/>
        </w:rPr>
        <w:t xml:space="preserve">EXPERIENCIA PROFESIONAL </w:t>
      </w:r>
    </w:p>
    <w:p w:rsidR="00B60A7A" w:rsidRPr="009C4BEB" w:rsidRDefault="00B60A7A" w:rsidP="00B60A7A">
      <w:pPr>
        <w:rPr>
          <w:lang w:val="es-ES_tradnl"/>
        </w:rPr>
      </w:pPr>
    </w:p>
    <w:p w:rsidR="00275F76" w:rsidRPr="001D7A28" w:rsidRDefault="00275F76" w:rsidP="00275F76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ESAFIC LTDA.</w:t>
      </w:r>
      <w:r w:rsidRPr="001D7A28">
        <w:rPr>
          <w:b/>
          <w:sz w:val="24"/>
          <w:szCs w:val="24"/>
          <w:lang w:val="es-ES_tradnl"/>
        </w:rPr>
        <w:tab/>
      </w:r>
      <w:r w:rsidRPr="001D7A28">
        <w:rPr>
          <w:b/>
          <w:sz w:val="24"/>
          <w:szCs w:val="24"/>
          <w:lang w:val="es-ES_tradnl"/>
        </w:rPr>
        <w:tab/>
        <w:t xml:space="preserve">        </w:t>
      </w:r>
      <w:r>
        <w:rPr>
          <w:b/>
          <w:sz w:val="24"/>
          <w:szCs w:val="24"/>
          <w:lang w:val="es-ES_tradnl"/>
        </w:rPr>
        <w:t xml:space="preserve">                                                             </w:t>
      </w:r>
      <w:r w:rsidR="000154F1">
        <w:rPr>
          <w:b/>
          <w:sz w:val="24"/>
          <w:szCs w:val="24"/>
          <w:lang w:val="es-ES_tradnl"/>
        </w:rPr>
        <w:t>Junio</w:t>
      </w:r>
      <w:r w:rsidRPr="001D7A28">
        <w:rPr>
          <w:b/>
          <w:sz w:val="24"/>
          <w:szCs w:val="24"/>
          <w:lang w:val="es-ES_tradnl"/>
        </w:rPr>
        <w:t xml:space="preserve"> 201</w:t>
      </w:r>
      <w:r>
        <w:rPr>
          <w:b/>
          <w:sz w:val="24"/>
          <w:szCs w:val="24"/>
          <w:lang w:val="es-ES_tradnl"/>
        </w:rPr>
        <w:t>6</w:t>
      </w:r>
      <w:r w:rsidRPr="001D7A28">
        <w:rPr>
          <w:b/>
          <w:sz w:val="24"/>
          <w:szCs w:val="24"/>
          <w:lang w:val="es-ES_tradnl"/>
        </w:rPr>
        <w:t xml:space="preserve"> – </w:t>
      </w:r>
      <w:r>
        <w:rPr>
          <w:b/>
          <w:sz w:val="24"/>
          <w:szCs w:val="24"/>
          <w:lang w:val="es-ES_tradnl"/>
        </w:rPr>
        <w:t>a la fecha</w:t>
      </w:r>
    </w:p>
    <w:p w:rsidR="005470EF" w:rsidRDefault="00275F76" w:rsidP="00275F76">
      <w:pPr>
        <w:jc w:val="both"/>
        <w:rPr>
          <w:sz w:val="24"/>
          <w:szCs w:val="24"/>
          <w:lang w:val="es-ES_tradnl"/>
        </w:rPr>
      </w:pPr>
      <w:r w:rsidRPr="00A440DF">
        <w:rPr>
          <w:sz w:val="24"/>
          <w:szCs w:val="24"/>
          <w:lang w:val="es-ES_tradnl"/>
        </w:rPr>
        <w:t>Corta de arbolado y poda para mantenimiento de</w:t>
      </w:r>
      <w:r>
        <w:rPr>
          <w:sz w:val="24"/>
          <w:szCs w:val="24"/>
          <w:lang w:val="es-ES_tradnl"/>
        </w:rPr>
        <w:t xml:space="preserve"> </w:t>
      </w:r>
      <w:r w:rsidRPr="00A440DF">
        <w:rPr>
          <w:sz w:val="24"/>
          <w:szCs w:val="24"/>
          <w:lang w:val="es-ES_tradnl"/>
        </w:rPr>
        <w:t xml:space="preserve">servidumbre en líneas aéreas de alta, media y baja tensión con y sin energía </w:t>
      </w:r>
      <w:r w:rsidR="005470EF">
        <w:rPr>
          <w:sz w:val="24"/>
          <w:szCs w:val="24"/>
          <w:lang w:val="es-ES_tradnl"/>
        </w:rPr>
        <w:t>eléctrica para la empresa CGE.</w:t>
      </w:r>
    </w:p>
    <w:p w:rsidR="00275F76" w:rsidRPr="001D7A28" w:rsidRDefault="00275F76" w:rsidP="00275F76">
      <w:pPr>
        <w:jc w:val="both"/>
        <w:rPr>
          <w:sz w:val="24"/>
          <w:szCs w:val="24"/>
          <w:lang w:val="es-ES_tradnl"/>
        </w:rPr>
      </w:pPr>
      <w:r w:rsidRPr="001D7A28">
        <w:rPr>
          <w:b/>
          <w:sz w:val="24"/>
          <w:szCs w:val="24"/>
          <w:lang w:val="es-ES_tradnl"/>
        </w:rPr>
        <w:t xml:space="preserve">Cargo: </w:t>
      </w:r>
      <w:r>
        <w:rPr>
          <w:b/>
          <w:sz w:val="24"/>
          <w:szCs w:val="24"/>
          <w:lang w:val="es-ES_tradnl"/>
        </w:rPr>
        <w:t>Ingeniero</w:t>
      </w:r>
      <w:r w:rsidR="00995B57">
        <w:rPr>
          <w:b/>
          <w:sz w:val="24"/>
          <w:szCs w:val="24"/>
          <w:lang w:val="es-ES_tradnl"/>
        </w:rPr>
        <w:t xml:space="preserve"> Asesor</w:t>
      </w:r>
      <w:r>
        <w:rPr>
          <w:b/>
          <w:sz w:val="24"/>
          <w:szCs w:val="24"/>
          <w:lang w:val="es-ES_tradnl"/>
        </w:rPr>
        <w:t xml:space="preserve"> </w:t>
      </w:r>
      <w:r w:rsidR="00310E3F">
        <w:rPr>
          <w:b/>
          <w:sz w:val="24"/>
          <w:szCs w:val="24"/>
          <w:lang w:val="es-ES_tradnl"/>
        </w:rPr>
        <w:t>en</w:t>
      </w:r>
      <w:r>
        <w:rPr>
          <w:b/>
          <w:sz w:val="24"/>
          <w:szCs w:val="24"/>
          <w:lang w:val="es-ES_tradnl"/>
        </w:rPr>
        <w:t xml:space="preserve"> Mantenimiento</w:t>
      </w:r>
    </w:p>
    <w:p w:rsidR="00275F76" w:rsidRPr="001D7A28" w:rsidRDefault="00275F76" w:rsidP="00275F76">
      <w:pPr>
        <w:jc w:val="both"/>
        <w:rPr>
          <w:sz w:val="24"/>
          <w:szCs w:val="24"/>
          <w:lang w:val="es-ES_tradnl"/>
        </w:rPr>
      </w:pPr>
      <w:r w:rsidRPr="001D7A28">
        <w:rPr>
          <w:b/>
          <w:sz w:val="24"/>
          <w:szCs w:val="24"/>
          <w:lang w:val="es-ES_tradnl"/>
        </w:rPr>
        <w:t>Responsabilidad:</w:t>
      </w:r>
      <w:r w:rsidRPr="001D7A28">
        <w:rPr>
          <w:sz w:val="24"/>
          <w:szCs w:val="24"/>
          <w:lang w:val="es-ES_tradnl"/>
        </w:rPr>
        <w:t xml:space="preserve"> </w:t>
      </w:r>
      <w:r w:rsidR="00F75304">
        <w:rPr>
          <w:sz w:val="24"/>
          <w:szCs w:val="24"/>
          <w:lang w:val="es-ES_tradnl"/>
        </w:rPr>
        <w:t xml:space="preserve">Elaborar </w:t>
      </w:r>
      <w:r w:rsidR="00310E3F">
        <w:rPr>
          <w:sz w:val="24"/>
          <w:szCs w:val="24"/>
          <w:lang w:val="es-ES_tradnl"/>
        </w:rPr>
        <w:t>plan de gestión de mantenimiento, revisar y proponer nuevos proveedores, capacitar al personal, a</w:t>
      </w:r>
      <w:r>
        <w:rPr>
          <w:sz w:val="24"/>
          <w:szCs w:val="24"/>
          <w:lang w:val="es-ES_tradnl"/>
        </w:rPr>
        <w:t xml:space="preserve">segurar la disponibilidad </w:t>
      </w:r>
      <w:r w:rsidR="00EF56C6">
        <w:rPr>
          <w:sz w:val="24"/>
          <w:szCs w:val="24"/>
          <w:lang w:val="es-ES_tradnl"/>
        </w:rPr>
        <w:t>para camiones alza hombre, herramientas y equipos auxiliares</w:t>
      </w:r>
      <w:r>
        <w:rPr>
          <w:sz w:val="24"/>
          <w:szCs w:val="24"/>
          <w:lang w:val="es-ES_tradnl"/>
        </w:rPr>
        <w:t xml:space="preserve">, </w:t>
      </w:r>
      <w:r w:rsidR="00456526">
        <w:rPr>
          <w:sz w:val="24"/>
          <w:szCs w:val="24"/>
          <w:lang w:val="es-ES_tradnl"/>
        </w:rPr>
        <w:t>procedimientos e indicadores</w:t>
      </w:r>
      <w:r w:rsidR="004C500A">
        <w:rPr>
          <w:sz w:val="24"/>
          <w:szCs w:val="24"/>
          <w:lang w:val="es-ES_tradnl"/>
        </w:rPr>
        <w:t>. Implementar</w:t>
      </w:r>
      <w:r w:rsidR="006339A3">
        <w:rPr>
          <w:sz w:val="24"/>
          <w:szCs w:val="24"/>
          <w:lang w:val="es-ES_tradnl"/>
        </w:rPr>
        <w:t xml:space="preserve"> control de gestión operacional optimizando presupuestos.</w:t>
      </w:r>
      <w:bookmarkStart w:id="0" w:name="_GoBack"/>
      <w:bookmarkEnd w:id="0"/>
    </w:p>
    <w:p w:rsidR="00275F76" w:rsidRDefault="00275F76" w:rsidP="00B60A7A">
      <w:pPr>
        <w:rPr>
          <w:b/>
          <w:sz w:val="24"/>
          <w:szCs w:val="24"/>
          <w:lang w:val="es-ES_tradnl"/>
        </w:rPr>
      </w:pPr>
    </w:p>
    <w:p w:rsidR="00B60A7A" w:rsidRPr="009C4BEB" w:rsidRDefault="00B60A7A" w:rsidP="00B60A7A">
      <w:pPr>
        <w:rPr>
          <w:b/>
          <w:sz w:val="24"/>
          <w:szCs w:val="24"/>
          <w:lang w:val="es-ES_tradnl"/>
        </w:rPr>
      </w:pPr>
      <w:r w:rsidRPr="009C4BEB">
        <w:rPr>
          <w:b/>
          <w:sz w:val="24"/>
          <w:szCs w:val="24"/>
          <w:lang w:val="es-ES_tradnl"/>
        </w:rPr>
        <w:t>AMECO CHILE S.A.</w:t>
      </w:r>
      <w:r w:rsidRPr="009C4BEB">
        <w:rPr>
          <w:b/>
          <w:sz w:val="24"/>
          <w:szCs w:val="24"/>
          <w:lang w:val="es-ES_tradnl"/>
        </w:rPr>
        <w:tab/>
      </w:r>
      <w:r w:rsidRPr="009C4BEB">
        <w:rPr>
          <w:b/>
          <w:sz w:val="24"/>
          <w:szCs w:val="24"/>
          <w:lang w:val="es-ES_tradnl"/>
        </w:rPr>
        <w:tab/>
        <w:t xml:space="preserve">                    </w:t>
      </w:r>
      <w:r w:rsidR="006B4EC5" w:rsidRPr="009C4BEB">
        <w:rPr>
          <w:b/>
          <w:sz w:val="24"/>
          <w:szCs w:val="24"/>
          <w:lang w:val="es-ES_tradnl"/>
        </w:rPr>
        <w:t xml:space="preserve">                             </w:t>
      </w:r>
      <w:r w:rsidRPr="009C4BEB">
        <w:rPr>
          <w:b/>
          <w:sz w:val="24"/>
          <w:szCs w:val="24"/>
          <w:lang w:val="es-ES_tradnl"/>
        </w:rPr>
        <w:t xml:space="preserve">Marzo 2015 – </w:t>
      </w:r>
      <w:r w:rsidR="006B4EC5" w:rsidRPr="009C4BEB">
        <w:rPr>
          <w:b/>
          <w:sz w:val="24"/>
          <w:szCs w:val="24"/>
          <w:lang w:val="es-ES_tradnl"/>
        </w:rPr>
        <w:t>Marzo 2016</w:t>
      </w:r>
    </w:p>
    <w:p w:rsidR="00B60A7A" w:rsidRPr="009C4BEB" w:rsidRDefault="00315ED7" w:rsidP="00B60A7A">
      <w:pPr>
        <w:jc w:val="both"/>
        <w:rPr>
          <w:sz w:val="24"/>
          <w:szCs w:val="24"/>
          <w:lang w:val="es-ES_tradnl"/>
        </w:rPr>
      </w:pPr>
      <w:r w:rsidRPr="009C4BEB">
        <w:rPr>
          <w:sz w:val="24"/>
          <w:szCs w:val="24"/>
          <w:lang w:val="es-ES_tradnl"/>
        </w:rPr>
        <w:t>C</w:t>
      </w:r>
      <w:r w:rsidR="00B60A7A" w:rsidRPr="009C4BEB">
        <w:rPr>
          <w:sz w:val="24"/>
          <w:szCs w:val="24"/>
          <w:lang w:val="es-ES_tradnl"/>
        </w:rPr>
        <w:t>ompra, venta y arriendo de equipos</w:t>
      </w:r>
      <w:r w:rsidR="00682937" w:rsidRPr="009C4BEB">
        <w:rPr>
          <w:sz w:val="24"/>
          <w:szCs w:val="24"/>
          <w:lang w:val="es-ES_tradnl"/>
        </w:rPr>
        <w:t xml:space="preserve"> </w:t>
      </w:r>
      <w:r w:rsidR="00275F76">
        <w:rPr>
          <w:sz w:val="24"/>
          <w:szCs w:val="24"/>
          <w:lang w:val="es-ES_tradnl"/>
        </w:rPr>
        <w:t>para la industria y minería.</w:t>
      </w:r>
    </w:p>
    <w:p w:rsidR="00B60A7A" w:rsidRPr="009C4BEB" w:rsidRDefault="00B60A7A" w:rsidP="00B60A7A">
      <w:pPr>
        <w:jc w:val="both"/>
        <w:rPr>
          <w:sz w:val="24"/>
          <w:szCs w:val="24"/>
          <w:lang w:val="es-ES_tradnl"/>
        </w:rPr>
      </w:pPr>
      <w:r w:rsidRPr="009C4BEB">
        <w:rPr>
          <w:b/>
          <w:sz w:val="24"/>
          <w:szCs w:val="24"/>
          <w:lang w:val="es-ES_tradnl"/>
        </w:rPr>
        <w:t xml:space="preserve">Cargo: Superintendente de Mantención </w:t>
      </w:r>
      <w:r w:rsidR="009831F0" w:rsidRPr="009C4BEB">
        <w:rPr>
          <w:b/>
          <w:sz w:val="24"/>
          <w:szCs w:val="24"/>
          <w:lang w:val="es-ES_tradnl"/>
        </w:rPr>
        <w:t>(Gerencia operaciones)</w:t>
      </w:r>
      <w:r w:rsidR="006B4F24" w:rsidRPr="009C4BEB">
        <w:rPr>
          <w:b/>
          <w:sz w:val="24"/>
          <w:szCs w:val="24"/>
          <w:lang w:val="es-ES_tradnl"/>
        </w:rPr>
        <w:t>.</w:t>
      </w:r>
    </w:p>
    <w:p w:rsidR="002D712C" w:rsidRPr="009C4BEB" w:rsidRDefault="00B60A7A" w:rsidP="002D712C">
      <w:pPr>
        <w:jc w:val="both"/>
        <w:rPr>
          <w:sz w:val="24"/>
          <w:szCs w:val="24"/>
          <w:lang w:val="es-ES_tradnl"/>
        </w:rPr>
      </w:pPr>
      <w:r w:rsidRPr="009C4BEB">
        <w:rPr>
          <w:b/>
          <w:sz w:val="24"/>
          <w:szCs w:val="24"/>
          <w:lang w:val="es-ES_tradnl"/>
        </w:rPr>
        <w:t>Responsabilidad:</w:t>
      </w:r>
      <w:r w:rsidR="004F4508" w:rsidRPr="009C4BEB">
        <w:rPr>
          <w:sz w:val="24"/>
          <w:szCs w:val="24"/>
          <w:lang w:val="es-ES_tradnl"/>
        </w:rPr>
        <w:t xml:space="preserve"> </w:t>
      </w:r>
      <w:r w:rsidR="00932AA9" w:rsidRPr="009C4BEB">
        <w:rPr>
          <w:sz w:val="24"/>
          <w:szCs w:val="24"/>
          <w:lang w:val="es-ES_tradnl"/>
        </w:rPr>
        <w:t>Gestionar mantenimient</w:t>
      </w:r>
      <w:r w:rsidR="00B41B97" w:rsidRPr="009C4BEB">
        <w:rPr>
          <w:sz w:val="24"/>
          <w:szCs w:val="24"/>
          <w:lang w:val="es-ES_tradnl"/>
        </w:rPr>
        <w:t xml:space="preserve">o </w:t>
      </w:r>
      <w:r w:rsidR="00891337" w:rsidRPr="009C4BEB">
        <w:rPr>
          <w:sz w:val="24"/>
          <w:szCs w:val="24"/>
          <w:lang w:val="es-ES_tradnl"/>
        </w:rPr>
        <w:t xml:space="preserve">de los </w:t>
      </w:r>
      <w:r w:rsidR="00B41B97" w:rsidRPr="009C4BEB">
        <w:rPr>
          <w:sz w:val="24"/>
          <w:szCs w:val="24"/>
          <w:lang w:val="es-ES_tradnl"/>
        </w:rPr>
        <w:t>equipos</w:t>
      </w:r>
      <w:r w:rsidR="00891337" w:rsidRPr="009C4BEB">
        <w:rPr>
          <w:sz w:val="24"/>
          <w:szCs w:val="24"/>
          <w:lang w:val="es-ES_tradnl"/>
        </w:rPr>
        <w:t>.</w:t>
      </w:r>
      <w:r w:rsidR="007B2F8C" w:rsidRPr="009C4BEB">
        <w:rPr>
          <w:sz w:val="24"/>
          <w:szCs w:val="24"/>
          <w:lang w:val="es-ES_tradnl"/>
        </w:rPr>
        <w:t xml:space="preserve"> </w:t>
      </w:r>
      <w:r w:rsidR="00891337" w:rsidRPr="009C4BEB">
        <w:rPr>
          <w:sz w:val="24"/>
          <w:szCs w:val="24"/>
          <w:lang w:val="es-ES_tradnl"/>
        </w:rPr>
        <w:t>L</w:t>
      </w:r>
      <w:r w:rsidR="009831F0" w:rsidRPr="009C4BEB">
        <w:rPr>
          <w:sz w:val="24"/>
          <w:szCs w:val="24"/>
          <w:lang w:val="es-ES_tradnl"/>
        </w:rPr>
        <w:t>iderar equipo de trabajo</w:t>
      </w:r>
      <w:r w:rsidR="00932AA9" w:rsidRPr="009C4BEB">
        <w:rPr>
          <w:sz w:val="24"/>
          <w:szCs w:val="24"/>
          <w:lang w:val="es-ES_tradnl"/>
        </w:rPr>
        <w:t>, c</w:t>
      </w:r>
      <w:r w:rsidR="002443B1" w:rsidRPr="009C4BEB">
        <w:rPr>
          <w:sz w:val="24"/>
          <w:szCs w:val="24"/>
          <w:lang w:val="es-ES_tradnl"/>
        </w:rPr>
        <w:t>ontrol</w:t>
      </w:r>
      <w:r w:rsidR="00275F76">
        <w:rPr>
          <w:sz w:val="24"/>
          <w:szCs w:val="24"/>
          <w:lang w:val="es-ES_tradnl"/>
        </w:rPr>
        <w:t>ar</w:t>
      </w:r>
      <w:r w:rsidR="00932AA9" w:rsidRPr="009C4BEB">
        <w:rPr>
          <w:sz w:val="24"/>
          <w:szCs w:val="24"/>
          <w:lang w:val="es-ES_tradnl"/>
        </w:rPr>
        <w:t xml:space="preserve"> costos y stock de materiales para aumentar la </w:t>
      </w:r>
      <w:r w:rsidR="002443B1" w:rsidRPr="009C4BEB">
        <w:rPr>
          <w:sz w:val="24"/>
          <w:szCs w:val="24"/>
          <w:lang w:val="es-ES_tradnl"/>
        </w:rPr>
        <w:t>disponibil</w:t>
      </w:r>
      <w:r w:rsidR="00196784" w:rsidRPr="009C4BEB">
        <w:rPr>
          <w:sz w:val="24"/>
          <w:szCs w:val="24"/>
          <w:lang w:val="es-ES_tradnl"/>
        </w:rPr>
        <w:t>idad</w:t>
      </w:r>
      <w:r w:rsidR="00E962E4" w:rsidRPr="009C4BEB">
        <w:rPr>
          <w:sz w:val="24"/>
          <w:szCs w:val="24"/>
          <w:lang w:val="es-ES_tradnl"/>
        </w:rPr>
        <w:t xml:space="preserve"> de 80% a 85%</w:t>
      </w:r>
      <w:r w:rsidR="00196784" w:rsidRPr="009C4BEB">
        <w:rPr>
          <w:sz w:val="24"/>
          <w:szCs w:val="24"/>
          <w:lang w:val="es-ES_tradnl"/>
        </w:rPr>
        <w:t xml:space="preserve"> en </w:t>
      </w:r>
      <w:r w:rsidR="00E962E4" w:rsidRPr="009C4BEB">
        <w:rPr>
          <w:sz w:val="24"/>
          <w:szCs w:val="24"/>
          <w:lang w:val="es-ES_tradnl"/>
        </w:rPr>
        <w:t>6 semanas.</w:t>
      </w:r>
      <w:r w:rsidR="009831F0" w:rsidRPr="009C4BEB">
        <w:rPr>
          <w:sz w:val="24"/>
          <w:szCs w:val="24"/>
          <w:lang w:val="es-ES_tradnl"/>
        </w:rPr>
        <w:t xml:space="preserve"> Administra</w:t>
      </w:r>
      <w:r w:rsidR="00A23514">
        <w:rPr>
          <w:sz w:val="24"/>
          <w:szCs w:val="24"/>
          <w:lang w:val="es-ES_tradnl"/>
        </w:rPr>
        <w:t>r</w:t>
      </w:r>
      <w:r w:rsidR="009831F0" w:rsidRPr="009C4BEB">
        <w:rPr>
          <w:sz w:val="24"/>
          <w:szCs w:val="24"/>
          <w:lang w:val="es-ES_tradnl"/>
        </w:rPr>
        <w:t xml:space="preserve"> contrato, negocia</w:t>
      </w:r>
      <w:r w:rsidR="00A23514">
        <w:rPr>
          <w:sz w:val="24"/>
          <w:szCs w:val="24"/>
          <w:lang w:val="es-ES_tradnl"/>
        </w:rPr>
        <w:t>r</w:t>
      </w:r>
      <w:r w:rsidR="009831F0" w:rsidRPr="009C4BEB">
        <w:rPr>
          <w:sz w:val="24"/>
          <w:szCs w:val="24"/>
          <w:lang w:val="es-ES_tradnl"/>
        </w:rPr>
        <w:t xml:space="preserve"> con proveedores, </w:t>
      </w:r>
      <w:r w:rsidR="00BD207B">
        <w:rPr>
          <w:sz w:val="24"/>
          <w:szCs w:val="24"/>
          <w:lang w:val="es-ES_tradnl"/>
        </w:rPr>
        <w:t xml:space="preserve">realizar </w:t>
      </w:r>
      <w:r w:rsidR="009831F0" w:rsidRPr="009C4BEB">
        <w:rPr>
          <w:sz w:val="24"/>
          <w:szCs w:val="24"/>
          <w:lang w:val="es-ES_tradnl"/>
        </w:rPr>
        <w:t>mejoras tecnológicas.</w:t>
      </w:r>
      <w:r w:rsidR="007B2F8C" w:rsidRPr="009C4BEB">
        <w:rPr>
          <w:sz w:val="24"/>
          <w:szCs w:val="24"/>
          <w:lang w:val="es-ES_tradnl"/>
        </w:rPr>
        <w:t xml:space="preserve"> </w:t>
      </w:r>
    </w:p>
    <w:p w:rsidR="002443B1" w:rsidRPr="009C4BEB" w:rsidRDefault="00B60A7A" w:rsidP="00B0278B">
      <w:pPr>
        <w:jc w:val="both"/>
        <w:rPr>
          <w:sz w:val="24"/>
          <w:szCs w:val="24"/>
          <w:lang w:val="es-ES_tradnl"/>
        </w:rPr>
      </w:pPr>
      <w:r w:rsidRPr="009C4BEB">
        <w:rPr>
          <w:b/>
          <w:sz w:val="24"/>
          <w:szCs w:val="24"/>
          <w:lang w:val="es-ES_tradnl"/>
        </w:rPr>
        <w:t>Logros:</w:t>
      </w:r>
      <w:r w:rsidRPr="009C4BEB">
        <w:rPr>
          <w:sz w:val="24"/>
          <w:szCs w:val="24"/>
          <w:lang w:val="es-ES_tradnl"/>
        </w:rPr>
        <w:t xml:space="preserve"> </w:t>
      </w:r>
      <w:r w:rsidR="002D712C" w:rsidRPr="009C4BEB">
        <w:rPr>
          <w:sz w:val="24"/>
          <w:szCs w:val="24"/>
          <w:lang w:val="es-ES_tradnl"/>
        </w:rPr>
        <w:t xml:space="preserve">Implementación </w:t>
      </w:r>
      <w:r w:rsidR="00E962E4" w:rsidRPr="009C4BEB">
        <w:rPr>
          <w:sz w:val="24"/>
          <w:szCs w:val="24"/>
          <w:lang w:val="es-ES_tradnl"/>
        </w:rPr>
        <w:t xml:space="preserve">de gestión del mantenimiento y </w:t>
      </w:r>
      <w:r w:rsidR="00116CCC" w:rsidRPr="009C4BEB">
        <w:rPr>
          <w:sz w:val="24"/>
          <w:szCs w:val="24"/>
          <w:lang w:val="es-ES_tradnl"/>
        </w:rPr>
        <w:t>equipo</w:t>
      </w:r>
      <w:r w:rsidR="00B0278B" w:rsidRPr="009C4BEB">
        <w:rPr>
          <w:sz w:val="24"/>
          <w:szCs w:val="24"/>
          <w:lang w:val="es-ES_tradnl"/>
        </w:rPr>
        <w:t>s</w:t>
      </w:r>
      <w:r w:rsidR="00116CCC" w:rsidRPr="009C4BEB">
        <w:rPr>
          <w:sz w:val="24"/>
          <w:szCs w:val="24"/>
          <w:lang w:val="es-ES_tradnl"/>
        </w:rPr>
        <w:t xml:space="preserve"> de trabajo aumentando la</w:t>
      </w:r>
      <w:r w:rsidR="002D712C" w:rsidRPr="009C4BEB">
        <w:rPr>
          <w:sz w:val="24"/>
          <w:szCs w:val="24"/>
          <w:lang w:val="es-ES_tradnl"/>
        </w:rPr>
        <w:t xml:space="preserve"> disponibilidad </w:t>
      </w:r>
      <w:r w:rsidR="00B0278B" w:rsidRPr="009C4BEB">
        <w:rPr>
          <w:sz w:val="24"/>
          <w:szCs w:val="24"/>
          <w:lang w:val="es-ES_tradnl"/>
        </w:rPr>
        <w:t xml:space="preserve">de </w:t>
      </w:r>
      <w:r w:rsidR="00891337" w:rsidRPr="009C4BEB">
        <w:rPr>
          <w:sz w:val="24"/>
          <w:szCs w:val="24"/>
          <w:lang w:val="es-ES_tradnl"/>
        </w:rPr>
        <w:t xml:space="preserve">los equipos </w:t>
      </w:r>
      <w:r w:rsidR="00116CCC" w:rsidRPr="009C4BEB">
        <w:rPr>
          <w:sz w:val="24"/>
          <w:szCs w:val="24"/>
          <w:lang w:val="es-ES_tradnl"/>
        </w:rPr>
        <w:t xml:space="preserve"> en</w:t>
      </w:r>
      <w:r w:rsidR="00891337" w:rsidRPr="009C4BEB">
        <w:rPr>
          <w:sz w:val="24"/>
          <w:szCs w:val="24"/>
          <w:lang w:val="es-ES_tradnl"/>
        </w:rPr>
        <w:t xml:space="preserve"> un</w:t>
      </w:r>
      <w:r w:rsidR="00116CCC" w:rsidRPr="009C4BEB">
        <w:rPr>
          <w:sz w:val="24"/>
          <w:szCs w:val="24"/>
          <w:lang w:val="es-ES_tradnl"/>
        </w:rPr>
        <w:t xml:space="preserve"> 5%</w:t>
      </w:r>
      <w:r w:rsidR="00E962E4" w:rsidRPr="009C4BEB">
        <w:rPr>
          <w:sz w:val="24"/>
          <w:szCs w:val="24"/>
          <w:lang w:val="es-ES_tradnl"/>
        </w:rPr>
        <w:t xml:space="preserve"> sobre lo solicitado</w:t>
      </w:r>
      <w:r w:rsidR="006275BC" w:rsidRPr="009C4BEB">
        <w:rPr>
          <w:sz w:val="24"/>
          <w:szCs w:val="24"/>
          <w:lang w:val="es-ES_tradnl"/>
        </w:rPr>
        <w:t>,</w:t>
      </w:r>
      <w:r w:rsidR="00584B0D" w:rsidRPr="009C4BEB">
        <w:rPr>
          <w:sz w:val="24"/>
          <w:szCs w:val="24"/>
          <w:lang w:val="es-ES_tradnl"/>
        </w:rPr>
        <w:t xml:space="preserve"> de 85% a 90% en un período de </w:t>
      </w:r>
      <w:r w:rsidR="00E962E4" w:rsidRPr="009C4BEB">
        <w:rPr>
          <w:sz w:val="24"/>
          <w:szCs w:val="24"/>
          <w:lang w:val="es-ES_tradnl"/>
        </w:rPr>
        <w:t>5</w:t>
      </w:r>
      <w:r w:rsidR="00B0278B" w:rsidRPr="009C4BEB">
        <w:rPr>
          <w:sz w:val="24"/>
          <w:szCs w:val="24"/>
          <w:lang w:val="es-ES_tradnl"/>
        </w:rPr>
        <w:t xml:space="preserve"> semanas sostenido en el tiempo. </w:t>
      </w:r>
      <w:r w:rsidR="00C71D55" w:rsidRPr="009C4BEB">
        <w:rPr>
          <w:sz w:val="24"/>
          <w:szCs w:val="24"/>
          <w:lang w:val="es-ES_tradnl"/>
        </w:rPr>
        <w:t xml:space="preserve">Implementación de mejoras tecnológicas que aumentan el </w:t>
      </w:r>
      <w:r w:rsidR="00234A91" w:rsidRPr="009C4BEB">
        <w:rPr>
          <w:sz w:val="24"/>
          <w:szCs w:val="24"/>
          <w:lang w:val="es-ES_tradnl"/>
        </w:rPr>
        <w:t>control de los equipos y seguridad de las personas disminuy</w:t>
      </w:r>
      <w:r w:rsidR="007B2F8C" w:rsidRPr="009C4BEB">
        <w:rPr>
          <w:sz w:val="24"/>
          <w:szCs w:val="24"/>
          <w:lang w:val="es-ES_tradnl"/>
        </w:rPr>
        <w:t>endo el error de reporte de incidentes en un</w:t>
      </w:r>
      <w:r w:rsidR="00975F06" w:rsidRPr="009C4BEB">
        <w:rPr>
          <w:sz w:val="24"/>
          <w:szCs w:val="24"/>
          <w:lang w:val="es-ES_tradnl"/>
        </w:rPr>
        <w:t xml:space="preserve"> 99% reconocido por el cliente.</w:t>
      </w:r>
      <w:r w:rsidR="00CE0D8C" w:rsidRPr="009C4BEB">
        <w:rPr>
          <w:sz w:val="24"/>
          <w:szCs w:val="24"/>
          <w:lang w:val="es-ES_tradnl"/>
        </w:rPr>
        <w:t xml:space="preserve"> Aumento de la confiabilidad de los procesos eliminando las detenciones inesperadas de producción, concluyendo contrato en los plazos conve</w:t>
      </w:r>
      <w:r w:rsidR="00EE61F4" w:rsidRPr="009C4BEB">
        <w:rPr>
          <w:sz w:val="24"/>
          <w:szCs w:val="24"/>
          <w:lang w:val="es-ES_tradnl"/>
        </w:rPr>
        <w:t>nidos, y con equipos operativos.</w:t>
      </w:r>
    </w:p>
    <w:p w:rsidR="002D712C" w:rsidRPr="009C4BEB" w:rsidRDefault="002D712C" w:rsidP="007C2141">
      <w:pPr>
        <w:rPr>
          <w:sz w:val="24"/>
          <w:szCs w:val="24"/>
          <w:lang w:val="es-ES_tradnl"/>
        </w:rPr>
      </w:pPr>
    </w:p>
    <w:p w:rsidR="007C2141" w:rsidRPr="009C4BEB" w:rsidRDefault="007C2141" w:rsidP="007C2141">
      <w:pPr>
        <w:rPr>
          <w:b/>
          <w:sz w:val="24"/>
          <w:szCs w:val="24"/>
          <w:lang w:val="es-ES_tradnl"/>
        </w:rPr>
      </w:pPr>
      <w:r w:rsidRPr="009C4BEB">
        <w:rPr>
          <w:b/>
          <w:sz w:val="24"/>
          <w:szCs w:val="24"/>
          <w:lang w:val="es-ES_tradnl"/>
        </w:rPr>
        <w:t>SOLDESP MANTENCIÓN INDUSTRIAL</w:t>
      </w:r>
      <w:r w:rsidRPr="009C4BEB">
        <w:rPr>
          <w:b/>
          <w:sz w:val="24"/>
          <w:szCs w:val="24"/>
          <w:lang w:val="es-ES_tradnl"/>
        </w:rPr>
        <w:tab/>
      </w:r>
      <w:r w:rsidRPr="009C4BEB">
        <w:rPr>
          <w:b/>
          <w:sz w:val="24"/>
          <w:szCs w:val="24"/>
          <w:lang w:val="es-ES_tradnl"/>
        </w:rPr>
        <w:tab/>
        <w:t xml:space="preserve">   </w:t>
      </w:r>
      <w:r w:rsidR="00B0278B" w:rsidRPr="009C4BEB">
        <w:rPr>
          <w:b/>
          <w:sz w:val="24"/>
          <w:szCs w:val="24"/>
          <w:lang w:val="es-ES_tradnl"/>
        </w:rPr>
        <w:t xml:space="preserve">    </w:t>
      </w:r>
      <w:r w:rsidR="00EF35F0" w:rsidRPr="009C4BEB">
        <w:rPr>
          <w:b/>
          <w:sz w:val="24"/>
          <w:szCs w:val="24"/>
          <w:lang w:val="es-ES_tradnl"/>
        </w:rPr>
        <w:t xml:space="preserve"> Septiembre </w:t>
      </w:r>
      <w:r w:rsidRPr="009C4BEB">
        <w:rPr>
          <w:b/>
          <w:sz w:val="24"/>
          <w:szCs w:val="24"/>
          <w:lang w:val="es-ES_tradnl"/>
        </w:rPr>
        <w:t xml:space="preserve">2014 – </w:t>
      </w:r>
      <w:r w:rsidR="00DF0F6D" w:rsidRPr="009C4BEB">
        <w:rPr>
          <w:b/>
          <w:sz w:val="24"/>
          <w:szCs w:val="24"/>
          <w:lang w:val="es-ES_tradnl"/>
        </w:rPr>
        <w:t>Marzo 2015</w:t>
      </w:r>
    </w:p>
    <w:p w:rsidR="00B0278B" w:rsidRPr="009C4BEB" w:rsidRDefault="00B0278B" w:rsidP="007C2141">
      <w:pPr>
        <w:jc w:val="both"/>
        <w:rPr>
          <w:b/>
          <w:sz w:val="24"/>
          <w:szCs w:val="24"/>
          <w:lang w:val="es-ES_tradnl"/>
        </w:rPr>
      </w:pPr>
      <w:r w:rsidRPr="009C4BEB">
        <w:rPr>
          <w:sz w:val="24"/>
          <w:szCs w:val="24"/>
          <w:lang w:val="es-ES_tradnl"/>
        </w:rPr>
        <w:t>M</w:t>
      </w:r>
      <w:r w:rsidR="007C2141" w:rsidRPr="009C4BEB">
        <w:rPr>
          <w:sz w:val="24"/>
          <w:szCs w:val="24"/>
          <w:lang w:val="es-ES_tradnl"/>
        </w:rPr>
        <w:t xml:space="preserve">antenimiento de </w:t>
      </w:r>
      <w:r w:rsidR="00234A91" w:rsidRPr="009C4BEB">
        <w:rPr>
          <w:sz w:val="24"/>
          <w:szCs w:val="24"/>
          <w:lang w:val="es-ES_tradnl"/>
        </w:rPr>
        <w:t xml:space="preserve">equipos móviles  e </w:t>
      </w:r>
      <w:r w:rsidR="007C2141" w:rsidRPr="009C4BEB">
        <w:rPr>
          <w:sz w:val="24"/>
          <w:szCs w:val="24"/>
          <w:lang w:val="es-ES_tradnl"/>
        </w:rPr>
        <w:t xml:space="preserve">instalaciones </w:t>
      </w:r>
      <w:r w:rsidRPr="009C4BEB">
        <w:rPr>
          <w:sz w:val="24"/>
          <w:szCs w:val="24"/>
          <w:lang w:val="es-ES_tradnl"/>
        </w:rPr>
        <w:t>industriales</w:t>
      </w:r>
    </w:p>
    <w:p w:rsidR="001419FF" w:rsidRPr="009C4BEB" w:rsidRDefault="007C2141" w:rsidP="007C2141">
      <w:pPr>
        <w:jc w:val="both"/>
        <w:rPr>
          <w:sz w:val="24"/>
          <w:szCs w:val="24"/>
          <w:lang w:val="es-ES_tradnl"/>
        </w:rPr>
      </w:pPr>
      <w:r w:rsidRPr="009C4BEB">
        <w:rPr>
          <w:b/>
          <w:sz w:val="24"/>
          <w:szCs w:val="24"/>
          <w:lang w:val="es-ES_tradnl"/>
        </w:rPr>
        <w:t xml:space="preserve">Cargo: </w:t>
      </w:r>
      <w:r w:rsidR="001419FF" w:rsidRPr="009C4BEB">
        <w:rPr>
          <w:b/>
          <w:sz w:val="24"/>
          <w:szCs w:val="24"/>
          <w:lang w:val="es-ES_tradnl"/>
        </w:rPr>
        <w:t>Gerente de Operaciones</w:t>
      </w:r>
      <w:r w:rsidRPr="009C4BEB">
        <w:rPr>
          <w:b/>
          <w:sz w:val="24"/>
          <w:szCs w:val="24"/>
          <w:lang w:val="es-ES_tradnl"/>
        </w:rPr>
        <w:t xml:space="preserve"> </w:t>
      </w:r>
      <w:r w:rsidR="00B0278B" w:rsidRPr="009C4BEB">
        <w:rPr>
          <w:b/>
          <w:sz w:val="24"/>
          <w:szCs w:val="24"/>
          <w:lang w:val="es-ES_tradnl"/>
        </w:rPr>
        <w:t>Mantención</w:t>
      </w:r>
      <w:r w:rsidR="006B4F24" w:rsidRPr="009C4BEB">
        <w:rPr>
          <w:b/>
          <w:sz w:val="24"/>
          <w:szCs w:val="24"/>
          <w:lang w:val="es-ES_tradnl"/>
        </w:rPr>
        <w:t>.</w:t>
      </w:r>
    </w:p>
    <w:p w:rsidR="007C2141" w:rsidRPr="009C4BEB" w:rsidRDefault="007C2141" w:rsidP="007C2141">
      <w:pPr>
        <w:jc w:val="both"/>
        <w:rPr>
          <w:sz w:val="24"/>
          <w:szCs w:val="24"/>
          <w:lang w:val="es-ES_tradnl"/>
        </w:rPr>
      </w:pPr>
      <w:r w:rsidRPr="009C4BEB">
        <w:rPr>
          <w:b/>
          <w:sz w:val="24"/>
          <w:szCs w:val="24"/>
          <w:lang w:val="es-ES_tradnl"/>
        </w:rPr>
        <w:t>Responsabilidad:</w:t>
      </w:r>
      <w:r w:rsidRPr="009C4BEB">
        <w:rPr>
          <w:sz w:val="24"/>
          <w:szCs w:val="24"/>
          <w:lang w:val="es-ES_tradnl"/>
        </w:rPr>
        <w:t xml:space="preserve"> </w:t>
      </w:r>
      <w:r w:rsidR="00234A91" w:rsidRPr="009C4BEB">
        <w:rPr>
          <w:sz w:val="24"/>
          <w:szCs w:val="24"/>
          <w:lang w:val="es-ES_tradnl"/>
        </w:rPr>
        <w:t xml:space="preserve">Liderar área de </w:t>
      </w:r>
      <w:r w:rsidR="00BC2ABF" w:rsidRPr="009C4BEB">
        <w:rPr>
          <w:sz w:val="24"/>
          <w:szCs w:val="24"/>
          <w:lang w:val="es-ES_tradnl"/>
        </w:rPr>
        <w:t xml:space="preserve">operación y mantención, </w:t>
      </w:r>
      <w:r w:rsidR="00234A91" w:rsidRPr="009C4BEB">
        <w:rPr>
          <w:sz w:val="24"/>
          <w:szCs w:val="24"/>
          <w:lang w:val="es-ES_tradnl"/>
        </w:rPr>
        <w:t>control de presupuesto</w:t>
      </w:r>
      <w:r w:rsidR="00AA10FC" w:rsidRPr="009C4BEB">
        <w:rPr>
          <w:sz w:val="24"/>
          <w:szCs w:val="24"/>
          <w:lang w:val="es-ES_tradnl"/>
        </w:rPr>
        <w:t xml:space="preserve">, </w:t>
      </w:r>
      <w:r w:rsidR="00BC2ABF" w:rsidRPr="009C4BEB">
        <w:rPr>
          <w:sz w:val="24"/>
          <w:szCs w:val="24"/>
          <w:lang w:val="es-ES_tradnl"/>
        </w:rPr>
        <w:t xml:space="preserve">en </w:t>
      </w:r>
      <w:r w:rsidR="006D4BEC" w:rsidRPr="009C4BEB">
        <w:rPr>
          <w:sz w:val="24"/>
          <w:szCs w:val="24"/>
          <w:lang w:val="es-ES_tradnl"/>
        </w:rPr>
        <w:t>materiales y recursos humanos</w:t>
      </w:r>
      <w:r w:rsidR="00EF35F0" w:rsidRPr="009C4BEB">
        <w:rPr>
          <w:sz w:val="24"/>
          <w:szCs w:val="24"/>
          <w:lang w:val="es-ES_tradnl"/>
        </w:rPr>
        <w:t xml:space="preserve"> de los </w:t>
      </w:r>
      <w:r w:rsidR="00A272D0" w:rsidRPr="009C4BEB">
        <w:rPr>
          <w:sz w:val="24"/>
          <w:szCs w:val="24"/>
          <w:lang w:val="es-ES_tradnl"/>
        </w:rPr>
        <w:t xml:space="preserve">contratos en ejecución. </w:t>
      </w:r>
      <w:r w:rsidR="00BC2ABF" w:rsidRPr="009C4BEB">
        <w:rPr>
          <w:sz w:val="24"/>
          <w:szCs w:val="24"/>
          <w:lang w:val="es-ES_tradnl"/>
        </w:rPr>
        <w:t>Negociación con proveedores. I</w:t>
      </w:r>
      <w:r w:rsidR="006D4BEC" w:rsidRPr="009C4BEB">
        <w:rPr>
          <w:sz w:val="24"/>
          <w:szCs w:val="24"/>
          <w:lang w:val="es-ES_tradnl"/>
        </w:rPr>
        <w:t xml:space="preserve">mplementar </w:t>
      </w:r>
      <w:r w:rsidR="00BC2ABF" w:rsidRPr="009C4BEB">
        <w:rPr>
          <w:sz w:val="24"/>
          <w:szCs w:val="24"/>
          <w:lang w:val="es-ES_tradnl"/>
        </w:rPr>
        <w:t xml:space="preserve">modelo de gestión de mantención </w:t>
      </w:r>
      <w:r w:rsidR="00103D1A" w:rsidRPr="009C4BEB">
        <w:rPr>
          <w:sz w:val="24"/>
          <w:szCs w:val="24"/>
          <w:lang w:val="es-ES_tradnl"/>
        </w:rPr>
        <w:t>para asegurar</w:t>
      </w:r>
      <w:r w:rsidR="00BC2ABF" w:rsidRPr="009C4BEB">
        <w:rPr>
          <w:sz w:val="24"/>
          <w:szCs w:val="24"/>
          <w:lang w:val="es-ES_tradnl"/>
        </w:rPr>
        <w:t xml:space="preserve"> la continuidad de los procesos operacionales, administración de contrato.</w:t>
      </w:r>
    </w:p>
    <w:p w:rsidR="002F3C87" w:rsidRPr="009C4BEB" w:rsidRDefault="007C2141" w:rsidP="007C2141">
      <w:pPr>
        <w:jc w:val="both"/>
        <w:rPr>
          <w:sz w:val="24"/>
          <w:szCs w:val="24"/>
          <w:lang w:val="es-ES_tradnl"/>
        </w:rPr>
      </w:pPr>
      <w:r w:rsidRPr="009C4BEB">
        <w:rPr>
          <w:b/>
          <w:sz w:val="24"/>
          <w:szCs w:val="24"/>
          <w:lang w:val="es-ES_tradnl"/>
        </w:rPr>
        <w:t>Logros:</w:t>
      </w:r>
      <w:r w:rsidRPr="009C4BEB">
        <w:rPr>
          <w:sz w:val="24"/>
          <w:szCs w:val="24"/>
          <w:lang w:val="es-ES_tradnl"/>
        </w:rPr>
        <w:t xml:space="preserve"> </w:t>
      </w:r>
      <w:r w:rsidR="007B6A27" w:rsidRPr="009C4BEB">
        <w:rPr>
          <w:sz w:val="24"/>
          <w:szCs w:val="24"/>
          <w:lang w:val="es-ES_tradnl"/>
        </w:rPr>
        <w:t xml:space="preserve">Implementación de plan de mantenimiento que permite mejorar </w:t>
      </w:r>
      <w:r w:rsidR="00EF35F0" w:rsidRPr="009C4BEB">
        <w:rPr>
          <w:sz w:val="24"/>
          <w:szCs w:val="24"/>
          <w:lang w:val="es-ES_tradnl"/>
        </w:rPr>
        <w:t>dis</w:t>
      </w:r>
      <w:r w:rsidR="00353F8D" w:rsidRPr="009C4BEB">
        <w:rPr>
          <w:sz w:val="24"/>
          <w:szCs w:val="24"/>
          <w:lang w:val="es-ES_tradnl"/>
        </w:rPr>
        <w:t>ponibilidad de un 75% a 85%. Mejoras en instalaciones y estructura de personal</w:t>
      </w:r>
      <w:r w:rsidR="004143AF" w:rsidRPr="009C4BEB">
        <w:rPr>
          <w:sz w:val="24"/>
          <w:szCs w:val="24"/>
          <w:lang w:val="es-ES_tradnl"/>
        </w:rPr>
        <w:t xml:space="preserve"> r</w:t>
      </w:r>
      <w:r w:rsidR="00EF35F0" w:rsidRPr="009C4BEB">
        <w:rPr>
          <w:sz w:val="24"/>
          <w:szCs w:val="24"/>
          <w:lang w:val="es-ES_tradnl"/>
        </w:rPr>
        <w:t>educ</w:t>
      </w:r>
      <w:r w:rsidR="00353F8D" w:rsidRPr="009C4BEB">
        <w:rPr>
          <w:sz w:val="24"/>
          <w:szCs w:val="24"/>
          <w:lang w:val="es-ES_tradnl"/>
        </w:rPr>
        <w:t>i</w:t>
      </w:r>
      <w:r w:rsidR="004143AF" w:rsidRPr="009C4BEB">
        <w:rPr>
          <w:sz w:val="24"/>
          <w:szCs w:val="24"/>
          <w:lang w:val="es-ES_tradnl"/>
        </w:rPr>
        <w:t>endo el</w:t>
      </w:r>
      <w:r w:rsidR="00353F8D" w:rsidRPr="009C4BEB">
        <w:rPr>
          <w:sz w:val="24"/>
          <w:szCs w:val="24"/>
          <w:lang w:val="es-ES_tradnl"/>
        </w:rPr>
        <w:t xml:space="preserve"> costo de operación en un 25%.</w:t>
      </w:r>
      <w:r w:rsidR="006D4BEC" w:rsidRPr="009C4BEB">
        <w:rPr>
          <w:sz w:val="24"/>
          <w:szCs w:val="24"/>
          <w:lang w:val="es-ES_tradnl"/>
        </w:rPr>
        <w:t xml:space="preserve"> </w:t>
      </w:r>
    </w:p>
    <w:p w:rsidR="002F3C87" w:rsidRPr="009C4BEB" w:rsidRDefault="002F3C87" w:rsidP="0010306E">
      <w:pPr>
        <w:rPr>
          <w:b/>
          <w:sz w:val="24"/>
          <w:szCs w:val="24"/>
          <w:lang w:val="es-ES_tradnl"/>
        </w:rPr>
      </w:pPr>
    </w:p>
    <w:p w:rsidR="007F77B9" w:rsidRPr="009C4BEB" w:rsidRDefault="007F77B9" w:rsidP="007F77B9">
      <w:pPr>
        <w:pStyle w:val="Ttulo2"/>
        <w:rPr>
          <w:rFonts w:ascii="Times New Roman" w:hAnsi="Times New Roman"/>
        </w:rPr>
      </w:pPr>
      <w:r w:rsidRPr="009C4BEB">
        <w:rPr>
          <w:rFonts w:ascii="Times New Roman" w:hAnsi="Times New Roman"/>
        </w:rPr>
        <w:lastRenderedPageBreak/>
        <w:t>CONSTRUCTORA EL SAUCE S.A.</w:t>
      </w:r>
      <w:r w:rsidRPr="009C4BEB">
        <w:rPr>
          <w:rFonts w:ascii="Times New Roman" w:hAnsi="Times New Roman"/>
        </w:rPr>
        <w:tab/>
      </w:r>
      <w:r w:rsidRPr="009C4BEB">
        <w:rPr>
          <w:rFonts w:ascii="Times New Roman" w:hAnsi="Times New Roman"/>
        </w:rPr>
        <w:tab/>
      </w:r>
      <w:r w:rsidRPr="009C4BEB">
        <w:rPr>
          <w:rFonts w:ascii="Times New Roman" w:hAnsi="Times New Roman"/>
        </w:rPr>
        <w:tab/>
      </w:r>
      <w:r w:rsidRPr="009C4BEB">
        <w:rPr>
          <w:rFonts w:ascii="Times New Roman" w:hAnsi="Times New Roman"/>
        </w:rPr>
        <w:tab/>
        <w:t>Junio 2010 – febrero 2014</w:t>
      </w:r>
    </w:p>
    <w:p w:rsidR="00FB7F78" w:rsidRPr="009C4BEB" w:rsidRDefault="007F77B9" w:rsidP="00865120">
      <w:pPr>
        <w:pStyle w:val="Ttulo2"/>
        <w:rPr>
          <w:rFonts w:ascii="Times New Roman" w:hAnsi="Times New Roman"/>
        </w:rPr>
      </w:pPr>
      <w:r w:rsidRPr="009C4BEB">
        <w:rPr>
          <w:rFonts w:ascii="Times New Roman" w:hAnsi="Times New Roman"/>
        </w:rPr>
        <w:t xml:space="preserve">Cargo: </w:t>
      </w:r>
      <w:r w:rsidR="00FB7F78" w:rsidRPr="009C4BEB">
        <w:rPr>
          <w:rFonts w:ascii="Times New Roman" w:hAnsi="Times New Roman"/>
        </w:rPr>
        <w:t>Jefe de Mantenimiento</w:t>
      </w:r>
      <w:r w:rsidR="006B4F24" w:rsidRPr="009C4BEB">
        <w:rPr>
          <w:rFonts w:ascii="Times New Roman" w:hAnsi="Times New Roman"/>
        </w:rPr>
        <w:t>.</w:t>
      </w:r>
    </w:p>
    <w:p w:rsidR="004C22FC" w:rsidRPr="009C4BEB" w:rsidRDefault="001333FE" w:rsidP="006D4BEC">
      <w:pPr>
        <w:jc w:val="both"/>
        <w:rPr>
          <w:sz w:val="24"/>
          <w:lang w:val="es-ES_tradnl"/>
        </w:rPr>
      </w:pPr>
      <w:r w:rsidRPr="009C4BEB">
        <w:rPr>
          <w:b/>
          <w:sz w:val="24"/>
          <w:lang w:val="es-ES_tradnl"/>
        </w:rPr>
        <w:t>Responsabilidad:</w:t>
      </w:r>
      <w:r w:rsidR="004F4508" w:rsidRPr="009C4BEB">
        <w:rPr>
          <w:b/>
          <w:sz w:val="24"/>
          <w:lang w:val="es-ES_tradnl"/>
        </w:rPr>
        <w:t xml:space="preserve"> </w:t>
      </w:r>
      <w:r w:rsidR="004C22FC" w:rsidRPr="009C4BEB">
        <w:rPr>
          <w:sz w:val="24"/>
          <w:lang w:val="es-ES_tradnl"/>
        </w:rPr>
        <w:t>Diseñar modelo de mantenimiento implementando indicadores de gestión para aumentar la disponibilidad</w:t>
      </w:r>
      <w:r w:rsidR="004F4508" w:rsidRPr="009C4BEB">
        <w:rPr>
          <w:sz w:val="24"/>
          <w:lang w:val="es-ES_tradnl"/>
        </w:rPr>
        <w:t xml:space="preserve"> </w:t>
      </w:r>
      <w:r w:rsidR="004C22FC" w:rsidRPr="009C4BEB">
        <w:rPr>
          <w:sz w:val="24"/>
          <w:lang w:val="es-ES_tradnl"/>
        </w:rPr>
        <w:t>de</w:t>
      </w:r>
      <w:r w:rsidR="00BF1A85" w:rsidRPr="009C4BEB">
        <w:rPr>
          <w:sz w:val="24"/>
          <w:lang w:val="es-ES_tradnl"/>
        </w:rPr>
        <w:t xml:space="preserve"> los</w:t>
      </w:r>
      <w:r w:rsidR="004C22FC" w:rsidRPr="009C4BEB">
        <w:rPr>
          <w:sz w:val="24"/>
          <w:lang w:val="es-ES_tradnl"/>
        </w:rPr>
        <w:t xml:space="preserve"> equipos</w:t>
      </w:r>
      <w:r w:rsidR="00C451C4" w:rsidRPr="009C4BEB">
        <w:rPr>
          <w:sz w:val="24"/>
          <w:lang w:val="es-ES_tradnl"/>
        </w:rPr>
        <w:t xml:space="preserve">. Negociación y </w:t>
      </w:r>
      <w:r w:rsidR="006D4BEC" w:rsidRPr="009C4BEB">
        <w:rPr>
          <w:sz w:val="24"/>
          <w:lang w:val="es-ES_tradnl"/>
        </w:rPr>
        <w:t>r</w:t>
      </w:r>
      <w:r w:rsidR="004F4508" w:rsidRPr="009C4BEB">
        <w:rPr>
          <w:sz w:val="24"/>
          <w:lang w:val="es-ES_tradnl"/>
        </w:rPr>
        <w:t>elación técnica-comercial con proveedores.</w:t>
      </w:r>
      <w:r w:rsidR="009F42C1" w:rsidRPr="009C4BEB">
        <w:rPr>
          <w:sz w:val="24"/>
          <w:lang w:val="es-ES_tradnl"/>
        </w:rPr>
        <w:t xml:space="preserve"> Manejar equipos de trabajo técnicos.</w:t>
      </w:r>
    </w:p>
    <w:p w:rsidR="00D26369" w:rsidRPr="009C4BEB" w:rsidRDefault="0011394A" w:rsidP="006D4BEC">
      <w:pPr>
        <w:jc w:val="both"/>
        <w:rPr>
          <w:sz w:val="24"/>
          <w:szCs w:val="24"/>
        </w:rPr>
      </w:pPr>
      <w:r w:rsidRPr="009C4BEB">
        <w:rPr>
          <w:b/>
          <w:sz w:val="24"/>
          <w:lang w:val="es-ES_tradnl"/>
        </w:rPr>
        <w:t>Logros:</w:t>
      </w:r>
      <w:r w:rsidR="004F4508" w:rsidRPr="009C4BEB">
        <w:rPr>
          <w:b/>
          <w:sz w:val="24"/>
          <w:lang w:val="es-ES_tradnl"/>
        </w:rPr>
        <w:t xml:space="preserve"> </w:t>
      </w:r>
      <w:r w:rsidR="00640213" w:rsidRPr="009C4BEB">
        <w:rPr>
          <w:sz w:val="24"/>
          <w:szCs w:val="24"/>
        </w:rPr>
        <w:t xml:space="preserve">Mejora </w:t>
      </w:r>
      <w:r w:rsidR="00673C18" w:rsidRPr="009C4BEB">
        <w:rPr>
          <w:sz w:val="24"/>
          <w:szCs w:val="24"/>
        </w:rPr>
        <w:t>disponibilidad de un 82% a un 85%</w:t>
      </w:r>
      <w:r w:rsidR="00CD761E" w:rsidRPr="009C4BEB">
        <w:rPr>
          <w:sz w:val="24"/>
          <w:szCs w:val="24"/>
        </w:rPr>
        <w:t xml:space="preserve">, </w:t>
      </w:r>
      <w:r w:rsidR="00F36B6F" w:rsidRPr="009C4BEB">
        <w:rPr>
          <w:sz w:val="24"/>
          <w:szCs w:val="24"/>
        </w:rPr>
        <w:t>rotación</w:t>
      </w:r>
      <w:r w:rsidR="00F60B93" w:rsidRPr="009C4BEB">
        <w:rPr>
          <w:sz w:val="24"/>
          <w:szCs w:val="24"/>
        </w:rPr>
        <w:t xml:space="preserve"> de personal</w:t>
      </w:r>
      <w:r w:rsidR="00F36B6F" w:rsidRPr="009C4BEB">
        <w:rPr>
          <w:sz w:val="24"/>
          <w:szCs w:val="24"/>
        </w:rPr>
        <w:t xml:space="preserve"> inferior al </w:t>
      </w:r>
      <w:r w:rsidR="00CD761E" w:rsidRPr="009C4BEB">
        <w:rPr>
          <w:sz w:val="24"/>
          <w:szCs w:val="24"/>
        </w:rPr>
        <w:t>3%, adqui</w:t>
      </w:r>
      <w:r w:rsidR="00740A69" w:rsidRPr="009C4BEB">
        <w:rPr>
          <w:sz w:val="24"/>
          <w:szCs w:val="24"/>
        </w:rPr>
        <w:t>sición de</w:t>
      </w:r>
      <w:r w:rsidR="00CD761E" w:rsidRPr="009C4BEB">
        <w:rPr>
          <w:sz w:val="24"/>
          <w:szCs w:val="24"/>
        </w:rPr>
        <w:t xml:space="preserve"> activos  propuestos </w:t>
      </w:r>
      <w:r w:rsidR="00020B54" w:rsidRPr="009C4BEB">
        <w:rPr>
          <w:sz w:val="24"/>
          <w:szCs w:val="24"/>
        </w:rPr>
        <w:t>con</w:t>
      </w:r>
      <w:r w:rsidR="00C97995" w:rsidRPr="009C4BEB">
        <w:rPr>
          <w:sz w:val="24"/>
          <w:szCs w:val="24"/>
        </w:rPr>
        <w:t xml:space="preserve"> disponibilidad sobre el 90% con </w:t>
      </w:r>
      <w:r w:rsidR="00740A69" w:rsidRPr="009C4BEB">
        <w:rPr>
          <w:sz w:val="24"/>
          <w:szCs w:val="24"/>
        </w:rPr>
        <w:t xml:space="preserve">implementación de </w:t>
      </w:r>
      <w:r w:rsidR="00CD761E" w:rsidRPr="009C4BEB">
        <w:rPr>
          <w:sz w:val="24"/>
          <w:szCs w:val="24"/>
        </w:rPr>
        <w:t xml:space="preserve"> rutas</w:t>
      </w:r>
      <w:r w:rsidR="00CF3D30" w:rsidRPr="009C4BEB">
        <w:rPr>
          <w:sz w:val="24"/>
          <w:szCs w:val="24"/>
        </w:rPr>
        <w:t xml:space="preserve"> y estrategias de mantenimiento</w:t>
      </w:r>
      <w:r w:rsidR="00F571F3" w:rsidRPr="009C4BEB">
        <w:rPr>
          <w:sz w:val="24"/>
          <w:szCs w:val="24"/>
        </w:rPr>
        <w:t xml:space="preserve"> efectivas y reconocidas por el cliente.</w:t>
      </w:r>
    </w:p>
    <w:p w:rsidR="008D6BC9" w:rsidRDefault="008D6BC9" w:rsidP="00573A73">
      <w:pPr>
        <w:pStyle w:val="Ttulo2"/>
        <w:rPr>
          <w:rFonts w:ascii="Times New Roman" w:hAnsi="Times New Roman"/>
        </w:rPr>
      </w:pPr>
    </w:p>
    <w:p w:rsidR="00573A73" w:rsidRPr="009C4BEB" w:rsidRDefault="00573A73" w:rsidP="00573A73">
      <w:pPr>
        <w:pStyle w:val="Ttulo2"/>
        <w:rPr>
          <w:rFonts w:ascii="Times New Roman" w:hAnsi="Times New Roman"/>
        </w:rPr>
      </w:pPr>
      <w:r w:rsidRPr="009C4BEB">
        <w:rPr>
          <w:rFonts w:ascii="Times New Roman" w:hAnsi="Times New Roman"/>
        </w:rPr>
        <w:t xml:space="preserve">CONSTRUCTORA EXCON S.A. </w:t>
      </w:r>
      <w:r w:rsidRPr="009C4BEB">
        <w:rPr>
          <w:rFonts w:ascii="Times New Roman" w:hAnsi="Times New Roman"/>
        </w:rPr>
        <w:tab/>
      </w:r>
      <w:r w:rsidRPr="009C4BEB">
        <w:rPr>
          <w:rFonts w:ascii="Times New Roman" w:hAnsi="Times New Roman"/>
        </w:rPr>
        <w:tab/>
      </w:r>
      <w:r w:rsidRPr="009C4BEB">
        <w:rPr>
          <w:rFonts w:ascii="Times New Roman" w:hAnsi="Times New Roman"/>
        </w:rPr>
        <w:tab/>
      </w:r>
      <w:r w:rsidRPr="009C4BEB">
        <w:rPr>
          <w:rFonts w:ascii="Times New Roman" w:hAnsi="Times New Roman"/>
        </w:rPr>
        <w:tab/>
        <w:t>Agosto 2009 – mayo 2010</w:t>
      </w:r>
    </w:p>
    <w:p w:rsidR="00573A73" w:rsidRPr="009C4BEB" w:rsidRDefault="004F4508" w:rsidP="003B6F6B">
      <w:pPr>
        <w:jc w:val="both"/>
        <w:rPr>
          <w:sz w:val="24"/>
          <w:szCs w:val="24"/>
        </w:rPr>
      </w:pPr>
      <w:r w:rsidRPr="009C4BEB">
        <w:rPr>
          <w:sz w:val="24"/>
          <w:szCs w:val="24"/>
        </w:rPr>
        <w:t>C</w:t>
      </w:r>
      <w:r w:rsidR="00573A73" w:rsidRPr="009C4BEB">
        <w:rPr>
          <w:sz w:val="24"/>
          <w:szCs w:val="24"/>
        </w:rPr>
        <w:t>onstr</w:t>
      </w:r>
      <w:r w:rsidR="00E73E1C" w:rsidRPr="009C4BEB">
        <w:rPr>
          <w:sz w:val="24"/>
          <w:szCs w:val="24"/>
        </w:rPr>
        <w:t>ucción de caminos, plataformas</w:t>
      </w:r>
      <w:r w:rsidR="00573A73" w:rsidRPr="009C4BEB">
        <w:rPr>
          <w:sz w:val="24"/>
          <w:szCs w:val="24"/>
        </w:rPr>
        <w:t xml:space="preserve"> y explotación minera.</w:t>
      </w:r>
    </w:p>
    <w:p w:rsidR="000D44B9" w:rsidRPr="009C4BEB" w:rsidRDefault="00573A73" w:rsidP="003B6F6B">
      <w:pPr>
        <w:pStyle w:val="Ttulo2"/>
        <w:jc w:val="both"/>
        <w:rPr>
          <w:rFonts w:ascii="Times New Roman" w:hAnsi="Times New Roman"/>
        </w:rPr>
      </w:pPr>
      <w:r w:rsidRPr="009C4BEB">
        <w:rPr>
          <w:rFonts w:ascii="Times New Roman" w:hAnsi="Times New Roman"/>
        </w:rPr>
        <w:t xml:space="preserve">Cargo: </w:t>
      </w:r>
      <w:r w:rsidR="00F16621" w:rsidRPr="009C4BEB">
        <w:rPr>
          <w:rFonts w:ascii="Times New Roman" w:hAnsi="Times New Roman"/>
        </w:rPr>
        <w:t>J</w:t>
      </w:r>
      <w:r w:rsidR="000D44B9" w:rsidRPr="009C4BEB">
        <w:rPr>
          <w:rFonts w:ascii="Times New Roman" w:hAnsi="Times New Roman"/>
        </w:rPr>
        <w:t>efe De</w:t>
      </w:r>
      <w:r w:rsidR="00E97664" w:rsidRPr="009C4BEB">
        <w:rPr>
          <w:rFonts w:ascii="Times New Roman" w:hAnsi="Times New Roman"/>
        </w:rPr>
        <w:t xml:space="preserve"> M</w:t>
      </w:r>
      <w:r w:rsidR="00BF3BC7" w:rsidRPr="009C4BEB">
        <w:rPr>
          <w:rFonts w:ascii="Times New Roman" w:hAnsi="Times New Roman"/>
        </w:rPr>
        <w:t>antención</w:t>
      </w:r>
      <w:r w:rsidR="006B4F24" w:rsidRPr="009C4BEB">
        <w:rPr>
          <w:rFonts w:ascii="Times New Roman" w:hAnsi="Times New Roman"/>
        </w:rPr>
        <w:t>.</w:t>
      </w:r>
    </w:p>
    <w:p w:rsidR="00573A73" w:rsidRPr="009C4BEB" w:rsidRDefault="0011394A" w:rsidP="003B6F6B">
      <w:pPr>
        <w:jc w:val="both"/>
        <w:rPr>
          <w:sz w:val="24"/>
          <w:szCs w:val="24"/>
        </w:rPr>
      </w:pPr>
      <w:r w:rsidRPr="009C4BEB">
        <w:rPr>
          <w:b/>
          <w:sz w:val="24"/>
          <w:lang w:val="es-ES_tradnl"/>
        </w:rPr>
        <w:t>Responsabilidad:</w:t>
      </w:r>
      <w:r w:rsidR="004F4508" w:rsidRPr="009C4BEB">
        <w:rPr>
          <w:b/>
          <w:sz w:val="24"/>
          <w:lang w:val="es-ES_tradnl"/>
        </w:rPr>
        <w:t xml:space="preserve"> </w:t>
      </w:r>
      <w:r w:rsidR="002854C6" w:rsidRPr="009C4BEB">
        <w:rPr>
          <w:sz w:val="24"/>
          <w:szCs w:val="24"/>
          <w:lang w:val="es-ES_tradnl"/>
        </w:rPr>
        <w:t>Coordina</w:t>
      </w:r>
      <w:r w:rsidR="00B9135A" w:rsidRPr="009C4BEB">
        <w:rPr>
          <w:sz w:val="24"/>
          <w:szCs w:val="24"/>
          <w:lang w:val="es-ES_tradnl"/>
        </w:rPr>
        <w:t xml:space="preserve">r </w:t>
      </w:r>
      <w:r w:rsidR="002854C6" w:rsidRPr="009C4BEB">
        <w:rPr>
          <w:sz w:val="24"/>
          <w:szCs w:val="24"/>
          <w:lang w:val="es-ES_tradnl"/>
        </w:rPr>
        <w:t>y ejecuta</w:t>
      </w:r>
      <w:r w:rsidR="00B9135A" w:rsidRPr="009C4BEB">
        <w:rPr>
          <w:sz w:val="24"/>
          <w:szCs w:val="24"/>
          <w:lang w:val="es-ES_tradnl"/>
        </w:rPr>
        <w:t>r</w:t>
      </w:r>
      <w:r w:rsidR="00011072" w:rsidRPr="009C4BEB">
        <w:rPr>
          <w:sz w:val="24"/>
          <w:szCs w:val="24"/>
          <w:lang w:val="es-ES_tradnl"/>
        </w:rPr>
        <w:t xml:space="preserve"> planes de mantenimiento para </w:t>
      </w:r>
      <w:r w:rsidR="00AB446B" w:rsidRPr="009C4BEB">
        <w:rPr>
          <w:sz w:val="24"/>
          <w:szCs w:val="24"/>
          <w:lang w:val="es-ES_tradnl"/>
        </w:rPr>
        <w:t xml:space="preserve">equipos de </w:t>
      </w:r>
      <w:r w:rsidR="00BF3BC7" w:rsidRPr="009C4BEB">
        <w:rPr>
          <w:sz w:val="24"/>
          <w:szCs w:val="24"/>
          <w:lang w:val="es-ES_tradnl"/>
        </w:rPr>
        <w:t>p</w:t>
      </w:r>
      <w:r w:rsidR="00AB446B" w:rsidRPr="009C4BEB">
        <w:rPr>
          <w:sz w:val="24"/>
          <w:szCs w:val="24"/>
          <w:lang w:val="es-ES_tradnl"/>
        </w:rPr>
        <w:t xml:space="preserve">erforación carguío, transporte y selección. </w:t>
      </w:r>
    </w:p>
    <w:p w:rsidR="00D26369" w:rsidRPr="009C4BEB" w:rsidRDefault="00B9135A" w:rsidP="003B6F6B">
      <w:pPr>
        <w:jc w:val="both"/>
        <w:rPr>
          <w:sz w:val="24"/>
          <w:szCs w:val="24"/>
          <w:lang w:val="es-ES_tradnl"/>
        </w:rPr>
      </w:pPr>
      <w:r w:rsidRPr="009C4BEB">
        <w:rPr>
          <w:b/>
          <w:sz w:val="24"/>
          <w:lang w:val="es-ES_tradnl"/>
        </w:rPr>
        <w:t>Logros:</w:t>
      </w:r>
      <w:r w:rsidR="00D26369" w:rsidRPr="009C4BEB">
        <w:rPr>
          <w:b/>
          <w:sz w:val="24"/>
          <w:lang w:val="es-ES_tradnl"/>
        </w:rPr>
        <w:t xml:space="preserve"> </w:t>
      </w:r>
      <w:r w:rsidR="00413F2B" w:rsidRPr="009C4BEB">
        <w:rPr>
          <w:sz w:val="24"/>
          <w:szCs w:val="24"/>
          <w:lang w:val="es-ES_tradnl"/>
        </w:rPr>
        <w:t>D</w:t>
      </w:r>
      <w:r w:rsidR="00D26369" w:rsidRPr="009C4BEB">
        <w:rPr>
          <w:sz w:val="24"/>
          <w:szCs w:val="24"/>
          <w:lang w:val="es-ES_tradnl"/>
        </w:rPr>
        <w:t xml:space="preserve">isponibilidad </w:t>
      </w:r>
      <w:r w:rsidR="00BF3BC7" w:rsidRPr="009C4BEB">
        <w:rPr>
          <w:sz w:val="24"/>
          <w:szCs w:val="24"/>
          <w:lang w:val="es-ES_tradnl"/>
        </w:rPr>
        <w:t>de</w:t>
      </w:r>
      <w:r w:rsidR="00D26369" w:rsidRPr="009C4BEB">
        <w:rPr>
          <w:sz w:val="24"/>
          <w:szCs w:val="24"/>
          <w:lang w:val="es-ES_tradnl"/>
        </w:rPr>
        <w:t xml:space="preserve"> 85%, </w:t>
      </w:r>
      <w:r w:rsidR="00011072" w:rsidRPr="009C4BEB">
        <w:rPr>
          <w:sz w:val="24"/>
          <w:szCs w:val="24"/>
          <w:lang w:val="es-ES_tradnl"/>
        </w:rPr>
        <w:t>proyecto</w:t>
      </w:r>
      <w:r w:rsidR="00D26369" w:rsidRPr="009C4BEB">
        <w:rPr>
          <w:sz w:val="24"/>
          <w:szCs w:val="24"/>
          <w:lang w:val="es-ES_tradnl"/>
        </w:rPr>
        <w:t xml:space="preserve"> concluido </w:t>
      </w:r>
      <w:r w:rsidR="00011072" w:rsidRPr="009C4BEB">
        <w:rPr>
          <w:sz w:val="24"/>
          <w:szCs w:val="24"/>
          <w:lang w:val="es-ES_tradnl"/>
        </w:rPr>
        <w:t>s</w:t>
      </w:r>
      <w:r w:rsidR="00573A73" w:rsidRPr="009C4BEB">
        <w:rPr>
          <w:sz w:val="24"/>
          <w:szCs w:val="24"/>
          <w:lang w:val="es-ES_tradnl"/>
        </w:rPr>
        <w:t>in accidente con tiempo perdido</w:t>
      </w:r>
      <w:r w:rsidR="005320DF" w:rsidRPr="009C4BEB">
        <w:rPr>
          <w:sz w:val="24"/>
          <w:szCs w:val="24"/>
          <w:lang w:val="es-ES_tradnl"/>
        </w:rPr>
        <w:t>.</w:t>
      </w:r>
    </w:p>
    <w:p w:rsidR="00FC17B6" w:rsidRPr="009C4BEB" w:rsidRDefault="00FC17B6" w:rsidP="00DA2EA2">
      <w:pPr>
        <w:pStyle w:val="Ttulo2"/>
        <w:rPr>
          <w:rFonts w:ascii="Times New Roman" w:hAnsi="Times New Roman"/>
        </w:rPr>
      </w:pPr>
    </w:p>
    <w:p w:rsidR="00DA2EA2" w:rsidRPr="009C4BEB" w:rsidRDefault="00DA2EA2" w:rsidP="00DA2EA2">
      <w:pPr>
        <w:pStyle w:val="Ttulo2"/>
        <w:rPr>
          <w:rFonts w:ascii="Times New Roman" w:hAnsi="Times New Roman"/>
        </w:rPr>
      </w:pPr>
      <w:r w:rsidRPr="009C4BEB">
        <w:rPr>
          <w:rFonts w:ascii="Times New Roman" w:hAnsi="Times New Roman"/>
        </w:rPr>
        <w:t>INCOPESA LTDA.</w:t>
      </w:r>
      <w:r w:rsidRPr="009C4BEB">
        <w:rPr>
          <w:rFonts w:ascii="Times New Roman" w:hAnsi="Times New Roman"/>
        </w:rPr>
        <w:tab/>
      </w:r>
      <w:r w:rsidRPr="009C4BEB">
        <w:rPr>
          <w:rFonts w:ascii="Times New Roman" w:hAnsi="Times New Roman"/>
        </w:rPr>
        <w:tab/>
      </w:r>
      <w:r w:rsidRPr="009C4BEB">
        <w:rPr>
          <w:rFonts w:ascii="Times New Roman" w:hAnsi="Times New Roman"/>
        </w:rPr>
        <w:tab/>
      </w:r>
      <w:r w:rsidRPr="009C4BEB">
        <w:rPr>
          <w:rFonts w:ascii="Times New Roman" w:hAnsi="Times New Roman"/>
        </w:rPr>
        <w:tab/>
      </w:r>
      <w:r w:rsidRPr="009C4BEB">
        <w:rPr>
          <w:rFonts w:ascii="Times New Roman" w:hAnsi="Times New Roman"/>
        </w:rPr>
        <w:tab/>
      </w:r>
      <w:r w:rsidRPr="009C4BEB">
        <w:rPr>
          <w:rFonts w:ascii="Times New Roman" w:hAnsi="Times New Roman"/>
        </w:rPr>
        <w:tab/>
      </w:r>
      <w:r w:rsidRPr="009C4BEB">
        <w:rPr>
          <w:rFonts w:ascii="Times New Roman" w:hAnsi="Times New Roman"/>
        </w:rPr>
        <w:tab/>
      </w:r>
      <w:r w:rsidRPr="009C4BEB">
        <w:rPr>
          <w:rFonts w:ascii="Times New Roman" w:hAnsi="Times New Roman"/>
        </w:rPr>
        <w:tab/>
      </w:r>
      <w:r w:rsidR="00F16621" w:rsidRPr="009C4BEB">
        <w:rPr>
          <w:rFonts w:ascii="Times New Roman" w:hAnsi="Times New Roman"/>
        </w:rPr>
        <w:t>Abril 2007 – junio 2009</w:t>
      </w:r>
    </w:p>
    <w:p w:rsidR="00DA2EA2" w:rsidRPr="009C4BEB" w:rsidRDefault="00055517" w:rsidP="00DA2EA2">
      <w:pPr>
        <w:jc w:val="both"/>
        <w:rPr>
          <w:sz w:val="24"/>
          <w:szCs w:val="24"/>
          <w:lang w:val="es-ES_tradnl"/>
        </w:rPr>
      </w:pPr>
      <w:r w:rsidRPr="009C4BEB">
        <w:rPr>
          <w:sz w:val="24"/>
          <w:szCs w:val="24"/>
          <w:lang w:val="es-ES_tradnl"/>
        </w:rPr>
        <w:t>I</w:t>
      </w:r>
      <w:r w:rsidR="006B4F24" w:rsidRPr="009C4BEB">
        <w:rPr>
          <w:sz w:val="24"/>
          <w:szCs w:val="24"/>
          <w:lang w:val="es-ES_tradnl"/>
        </w:rPr>
        <w:t>ngeniería y Construcción.</w:t>
      </w:r>
    </w:p>
    <w:p w:rsidR="00011072" w:rsidRPr="009C4BEB" w:rsidRDefault="00DA2EA2" w:rsidP="00DA2EA2">
      <w:pPr>
        <w:pStyle w:val="Ttulo2"/>
        <w:rPr>
          <w:rFonts w:ascii="Times New Roman" w:hAnsi="Times New Roman"/>
        </w:rPr>
      </w:pPr>
      <w:r w:rsidRPr="009C4BEB">
        <w:rPr>
          <w:rFonts w:ascii="Times New Roman" w:hAnsi="Times New Roman"/>
        </w:rPr>
        <w:t xml:space="preserve">Cargo: </w:t>
      </w:r>
      <w:r w:rsidR="00F16621" w:rsidRPr="009C4BEB">
        <w:rPr>
          <w:rFonts w:ascii="Times New Roman" w:hAnsi="Times New Roman"/>
        </w:rPr>
        <w:t>J</w:t>
      </w:r>
      <w:r w:rsidR="00011072" w:rsidRPr="009C4BEB">
        <w:rPr>
          <w:rFonts w:ascii="Times New Roman" w:hAnsi="Times New Roman"/>
        </w:rPr>
        <w:t>efe De</w:t>
      </w:r>
      <w:r w:rsidR="00FE65C2" w:rsidRPr="009C4BEB">
        <w:rPr>
          <w:rFonts w:ascii="Times New Roman" w:hAnsi="Times New Roman"/>
        </w:rPr>
        <w:t xml:space="preserve"> Ma</w:t>
      </w:r>
      <w:r w:rsidR="00BF3BC7" w:rsidRPr="009C4BEB">
        <w:rPr>
          <w:rFonts w:ascii="Times New Roman" w:hAnsi="Times New Roman"/>
        </w:rPr>
        <w:t>ntención.</w:t>
      </w:r>
      <w:r w:rsidR="007B2EB4" w:rsidRPr="009C4BEB">
        <w:rPr>
          <w:rFonts w:ascii="Times New Roman" w:hAnsi="Times New Roman"/>
        </w:rPr>
        <w:tab/>
      </w:r>
    </w:p>
    <w:p w:rsidR="00AB0BD2" w:rsidRPr="009C4BEB" w:rsidRDefault="004944F5" w:rsidP="006D4BEC">
      <w:pPr>
        <w:jc w:val="both"/>
        <w:rPr>
          <w:sz w:val="24"/>
          <w:szCs w:val="24"/>
          <w:lang w:val="es-ES_tradnl"/>
        </w:rPr>
      </w:pPr>
      <w:r w:rsidRPr="009C4BEB">
        <w:rPr>
          <w:b/>
          <w:sz w:val="24"/>
          <w:lang w:val="es-ES_tradnl"/>
        </w:rPr>
        <w:t>Responsabilidad:</w:t>
      </w:r>
      <w:r w:rsidR="00A03CF2" w:rsidRPr="009C4BEB">
        <w:rPr>
          <w:b/>
          <w:sz w:val="24"/>
          <w:lang w:val="es-ES_tradnl"/>
        </w:rPr>
        <w:t xml:space="preserve"> </w:t>
      </w:r>
      <w:r w:rsidR="006B4F24" w:rsidRPr="00B139DC">
        <w:rPr>
          <w:sz w:val="24"/>
          <w:lang w:val="es-ES_tradnl"/>
        </w:rPr>
        <w:t>I</w:t>
      </w:r>
      <w:r w:rsidR="00CF3D30" w:rsidRPr="00B139DC">
        <w:rPr>
          <w:sz w:val="24"/>
          <w:szCs w:val="24"/>
          <w:lang w:val="es-ES_tradnl"/>
        </w:rPr>
        <w:t>ni</w:t>
      </w:r>
      <w:r w:rsidR="00CF3D30" w:rsidRPr="009C4BEB">
        <w:rPr>
          <w:sz w:val="24"/>
          <w:szCs w:val="24"/>
          <w:lang w:val="es-ES_tradnl"/>
        </w:rPr>
        <w:t>cio y términos de faena</w:t>
      </w:r>
      <w:r w:rsidR="006B4F24" w:rsidRPr="009C4BEB">
        <w:rPr>
          <w:sz w:val="24"/>
          <w:szCs w:val="24"/>
          <w:lang w:val="es-ES_tradnl"/>
        </w:rPr>
        <w:t>, logística de infraestructura y equipos</w:t>
      </w:r>
      <w:r w:rsidR="00A34AE0" w:rsidRPr="009C4BEB">
        <w:rPr>
          <w:sz w:val="24"/>
          <w:szCs w:val="24"/>
          <w:lang w:val="es-ES_tradnl"/>
        </w:rPr>
        <w:t>,</w:t>
      </w:r>
      <w:r w:rsidR="00FE65C2" w:rsidRPr="009C4BEB">
        <w:rPr>
          <w:sz w:val="24"/>
          <w:szCs w:val="24"/>
          <w:lang w:val="es-ES_tradnl"/>
        </w:rPr>
        <w:t xml:space="preserve"> </w:t>
      </w:r>
      <w:r w:rsidR="006C11DE" w:rsidRPr="009C4BEB">
        <w:rPr>
          <w:sz w:val="24"/>
          <w:szCs w:val="24"/>
          <w:lang w:val="es-ES_tradnl"/>
        </w:rPr>
        <w:t xml:space="preserve">vinculación de </w:t>
      </w:r>
      <w:r w:rsidR="006B4F24" w:rsidRPr="009C4BEB">
        <w:rPr>
          <w:sz w:val="24"/>
          <w:szCs w:val="24"/>
          <w:lang w:val="es-ES_tradnl"/>
        </w:rPr>
        <w:t>personal</w:t>
      </w:r>
      <w:r w:rsidR="00FE65C2" w:rsidRPr="009C4BEB">
        <w:rPr>
          <w:sz w:val="24"/>
          <w:szCs w:val="24"/>
          <w:lang w:val="es-ES_tradnl"/>
        </w:rPr>
        <w:t xml:space="preserve">. </w:t>
      </w:r>
      <w:r w:rsidR="00EB7A07" w:rsidRPr="009C4BEB">
        <w:rPr>
          <w:sz w:val="24"/>
          <w:szCs w:val="24"/>
          <w:lang w:val="es-ES_tradnl"/>
        </w:rPr>
        <w:t>Realizar propuesta de c</w:t>
      </w:r>
      <w:r w:rsidR="00FE65C2" w:rsidRPr="009C4BEB">
        <w:rPr>
          <w:sz w:val="24"/>
          <w:szCs w:val="24"/>
          <w:lang w:val="es-ES_tradnl"/>
        </w:rPr>
        <w:t>apacitación para té</w:t>
      </w:r>
      <w:r w:rsidR="00EB7A07" w:rsidRPr="009C4BEB">
        <w:rPr>
          <w:sz w:val="24"/>
          <w:szCs w:val="24"/>
          <w:lang w:val="es-ES_tradnl"/>
        </w:rPr>
        <w:t xml:space="preserve">cnicos mantenedores, Implementar </w:t>
      </w:r>
      <w:r w:rsidR="00B05C95" w:rsidRPr="009C4BEB">
        <w:rPr>
          <w:sz w:val="24"/>
          <w:szCs w:val="24"/>
          <w:lang w:val="es-ES_tradnl"/>
        </w:rPr>
        <w:t xml:space="preserve">software </w:t>
      </w:r>
      <w:r w:rsidR="00AB0BD2" w:rsidRPr="009C4BEB">
        <w:rPr>
          <w:sz w:val="24"/>
          <w:szCs w:val="24"/>
          <w:lang w:val="es-ES_tradnl"/>
        </w:rPr>
        <w:t xml:space="preserve">y sistema de gestión de mantenimiento </w:t>
      </w:r>
      <w:r w:rsidR="004E2E56" w:rsidRPr="009C4BEB">
        <w:rPr>
          <w:sz w:val="24"/>
          <w:szCs w:val="24"/>
          <w:lang w:val="es-ES_tradnl"/>
        </w:rPr>
        <w:t>para mejor</w:t>
      </w:r>
      <w:r w:rsidR="00B05C95" w:rsidRPr="009C4BEB">
        <w:rPr>
          <w:sz w:val="24"/>
          <w:szCs w:val="24"/>
          <w:lang w:val="es-ES_tradnl"/>
        </w:rPr>
        <w:t xml:space="preserve">ar la disponibilidad de equipos y </w:t>
      </w:r>
      <w:r w:rsidR="00BF3BC7" w:rsidRPr="009C4BEB">
        <w:rPr>
          <w:sz w:val="24"/>
          <w:szCs w:val="24"/>
          <w:lang w:val="es-ES_tradnl"/>
        </w:rPr>
        <w:t xml:space="preserve">la </w:t>
      </w:r>
      <w:r w:rsidR="00B05C95" w:rsidRPr="009C4BEB">
        <w:rPr>
          <w:sz w:val="24"/>
          <w:szCs w:val="24"/>
          <w:lang w:val="es-ES_tradnl"/>
        </w:rPr>
        <w:t>producción.</w:t>
      </w:r>
    </w:p>
    <w:p w:rsidR="0025128F" w:rsidRPr="009C4BEB" w:rsidRDefault="004944F5" w:rsidP="006D4BEC">
      <w:pPr>
        <w:jc w:val="both"/>
        <w:rPr>
          <w:sz w:val="24"/>
          <w:szCs w:val="24"/>
          <w:lang w:val="es-ES_tradnl"/>
        </w:rPr>
      </w:pPr>
      <w:r w:rsidRPr="009C4BEB">
        <w:rPr>
          <w:b/>
          <w:sz w:val="24"/>
          <w:szCs w:val="24"/>
          <w:lang w:val="es-ES_tradnl"/>
        </w:rPr>
        <w:t>Logros:</w:t>
      </w:r>
      <w:r w:rsidR="00A03CF2" w:rsidRPr="009C4BEB">
        <w:rPr>
          <w:b/>
          <w:sz w:val="24"/>
          <w:szCs w:val="24"/>
          <w:lang w:val="es-ES_tradnl"/>
        </w:rPr>
        <w:t xml:space="preserve"> </w:t>
      </w:r>
      <w:r w:rsidR="00F60B93" w:rsidRPr="009C4BEB">
        <w:rPr>
          <w:sz w:val="24"/>
          <w:szCs w:val="24"/>
          <w:lang w:val="es-ES_tradnl"/>
        </w:rPr>
        <w:t>Mejora la con</w:t>
      </w:r>
      <w:r w:rsidR="0078295A" w:rsidRPr="009C4BEB">
        <w:rPr>
          <w:sz w:val="24"/>
          <w:szCs w:val="24"/>
          <w:lang w:val="es-ES_tradnl"/>
        </w:rPr>
        <w:t>fiabilidad de datos</w:t>
      </w:r>
      <w:r w:rsidR="00F60B93" w:rsidRPr="009C4BEB">
        <w:rPr>
          <w:sz w:val="24"/>
          <w:szCs w:val="24"/>
          <w:lang w:val="es-ES_tradnl"/>
        </w:rPr>
        <w:t xml:space="preserve"> de los equipos disminuyendo tiempo</w:t>
      </w:r>
      <w:r w:rsidR="0078295A" w:rsidRPr="009C4BEB">
        <w:rPr>
          <w:sz w:val="24"/>
          <w:szCs w:val="24"/>
          <w:lang w:val="es-ES_tradnl"/>
        </w:rPr>
        <w:t>s</w:t>
      </w:r>
      <w:r w:rsidR="00F60B93" w:rsidRPr="009C4BEB">
        <w:rPr>
          <w:sz w:val="24"/>
          <w:szCs w:val="24"/>
          <w:lang w:val="es-ES_tradnl"/>
        </w:rPr>
        <w:t xml:space="preserve"> de  72 a 6 horas mínimo desde el abastecimiento hasta localización del producto </w:t>
      </w:r>
      <w:r w:rsidR="005368DB" w:rsidRPr="009C4BEB">
        <w:rPr>
          <w:sz w:val="24"/>
          <w:szCs w:val="24"/>
          <w:lang w:val="es-ES_tradnl"/>
        </w:rPr>
        <w:t>con el cliente interno</w:t>
      </w:r>
      <w:r w:rsidR="00452DB7" w:rsidRPr="009C4BEB">
        <w:rPr>
          <w:sz w:val="24"/>
          <w:szCs w:val="24"/>
          <w:lang w:val="es-ES_tradnl"/>
        </w:rPr>
        <w:t xml:space="preserve"> en regiones</w:t>
      </w:r>
      <w:r w:rsidR="00F60B93" w:rsidRPr="009C4BEB">
        <w:rPr>
          <w:sz w:val="24"/>
          <w:szCs w:val="24"/>
          <w:lang w:val="es-ES_tradnl"/>
        </w:rPr>
        <w:t>.</w:t>
      </w:r>
      <w:r w:rsidR="0078295A" w:rsidRPr="009C4BEB">
        <w:rPr>
          <w:sz w:val="24"/>
          <w:szCs w:val="24"/>
          <w:lang w:val="es-ES_tradnl"/>
        </w:rPr>
        <w:t xml:space="preserve"> Aumento de disponibilidad </w:t>
      </w:r>
      <w:r w:rsidR="00A34AE0" w:rsidRPr="009C4BEB">
        <w:rPr>
          <w:sz w:val="24"/>
          <w:szCs w:val="24"/>
          <w:lang w:val="es-ES_tradnl"/>
        </w:rPr>
        <w:t>de un 80</w:t>
      </w:r>
      <w:r w:rsidRPr="009C4BEB">
        <w:rPr>
          <w:sz w:val="24"/>
          <w:szCs w:val="24"/>
          <w:lang w:val="es-ES_tradnl"/>
        </w:rPr>
        <w:t>%</w:t>
      </w:r>
      <w:r w:rsidR="00A34AE0" w:rsidRPr="009C4BEB">
        <w:rPr>
          <w:sz w:val="24"/>
          <w:szCs w:val="24"/>
          <w:lang w:val="es-ES_tradnl"/>
        </w:rPr>
        <w:t xml:space="preserve"> a un 87%. </w:t>
      </w:r>
    </w:p>
    <w:p w:rsidR="0078295A" w:rsidRPr="009C4BEB" w:rsidRDefault="0078295A" w:rsidP="006D4BEC">
      <w:pPr>
        <w:jc w:val="both"/>
        <w:rPr>
          <w:b/>
          <w:sz w:val="24"/>
          <w:szCs w:val="24"/>
          <w:lang w:val="es-ES_tradnl"/>
        </w:rPr>
      </w:pPr>
    </w:p>
    <w:p w:rsidR="00E11921" w:rsidRPr="00FE7F9B" w:rsidRDefault="00E11921" w:rsidP="00E11921">
      <w:pPr>
        <w:jc w:val="both"/>
        <w:rPr>
          <w:b/>
          <w:sz w:val="24"/>
          <w:lang w:val="es-ES_tradnl"/>
        </w:rPr>
      </w:pPr>
      <w:r>
        <w:rPr>
          <w:b/>
          <w:sz w:val="24"/>
          <w:szCs w:val="24"/>
          <w:lang w:val="es-ES_tradnl"/>
        </w:rPr>
        <w:t>Corp.</w:t>
      </w:r>
      <w:r w:rsidRPr="001D7A28">
        <w:rPr>
          <w:b/>
          <w:sz w:val="24"/>
          <w:szCs w:val="24"/>
          <w:lang w:val="es-ES_tradnl"/>
        </w:rPr>
        <w:t xml:space="preserve"> de Capacitación y Empleo Sociedad De Fomento Fabri</w:t>
      </w:r>
      <w:r>
        <w:rPr>
          <w:b/>
          <w:sz w:val="24"/>
          <w:szCs w:val="24"/>
          <w:lang w:val="es-ES_tradnl"/>
        </w:rPr>
        <w:t>l</w:t>
      </w:r>
      <w:r w:rsidRPr="001D7A28">
        <w:t xml:space="preserve">             </w:t>
      </w:r>
      <w:r w:rsidRPr="00FE7F9B">
        <w:rPr>
          <w:b/>
          <w:sz w:val="24"/>
          <w:lang w:val="es-ES_tradnl"/>
        </w:rPr>
        <w:t>Marzo 1996 – marzo 2007</w:t>
      </w:r>
    </w:p>
    <w:p w:rsidR="00E11921" w:rsidRPr="001D7A28" w:rsidRDefault="00E11921" w:rsidP="00E11921">
      <w:pPr>
        <w:pStyle w:val="Ttulo2"/>
        <w:rPr>
          <w:rFonts w:ascii="Times New Roman" w:hAnsi="Times New Roman"/>
        </w:rPr>
      </w:pPr>
      <w:r w:rsidRPr="001D7A28">
        <w:rPr>
          <w:rFonts w:ascii="Times New Roman" w:hAnsi="Times New Roman"/>
        </w:rPr>
        <w:t>Cargo: Coordinador Especialidad Mecánica Industrial.</w:t>
      </w:r>
    </w:p>
    <w:p w:rsidR="00E11921" w:rsidRPr="001D7A28" w:rsidRDefault="00E11921" w:rsidP="00E11921">
      <w:pPr>
        <w:pStyle w:val="Ttulo3"/>
        <w:rPr>
          <w:rFonts w:ascii="Times New Roman" w:hAnsi="Times New Roman"/>
          <w:i/>
          <w:u w:val="single"/>
        </w:rPr>
      </w:pPr>
    </w:p>
    <w:p w:rsidR="00E11921" w:rsidRPr="001D7A28" w:rsidRDefault="00E11921" w:rsidP="00E11921">
      <w:pPr>
        <w:pStyle w:val="Ttulo3"/>
        <w:rPr>
          <w:rFonts w:ascii="Times New Roman" w:hAnsi="Times New Roman"/>
          <w:u w:val="single"/>
        </w:rPr>
      </w:pPr>
      <w:r w:rsidRPr="001D7A28">
        <w:rPr>
          <w:rFonts w:ascii="Times New Roman" w:hAnsi="Times New Roman"/>
          <w:i/>
          <w:u w:val="single"/>
        </w:rPr>
        <w:t>EDUCACION - FORMACIÓN</w:t>
      </w:r>
    </w:p>
    <w:p w:rsidR="00E11921" w:rsidRPr="001D7A28" w:rsidRDefault="00E11921" w:rsidP="00E11921">
      <w:pPr>
        <w:rPr>
          <w:i/>
        </w:rPr>
      </w:pPr>
    </w:p>
    <w:p w:rsidR="00E11921" w:rsidRPr="001D7A28" w:rsidRDefault="00E11921" w:rsidP="00E11921">
      <w:pPr>
        <w:pStyle w:val="Ttulo3"/>
        <w:rPr>
          <w:rFonts w:ascii="Times New Roman" w:hAnsi="Times New Roman"/>
          <w:lang w:val="es-ES"/>
        </w:rPr>
      </w:pPr>
      <w:r w:rsidRPr="001D7A28">
        <w:rPr>
          <w:rFonts w:ascii="Times New Roman" w:hAnsi="Times New Roman"/>
          <w:bCs/>
          <w:szCs w:val="24"/>
        </w:rPr>
        <w:t>Magíster en Gestión de Activos y Mantenimiento</w:t>
      </w:r>
      <w:r w:rsidRPr="001D7A28">
        <w:rPr>
          <w:rFonts w:ascii="Times New Roman" w:hAnsi="Times New Roman"/>
          <w:bCs/>
          <w:sz w:val="22"/>
          <w:szCs w:val="22"/>
        </w:rPr>
        <w:t xml:space="preserve"> </w:t>
      </w:r>
    </w:p>
    <w:p w:rsidR="00E11921" w:rsidRPr="001D7A28" w:rsidRDefault="00E11921" w:rsidP="00E11921">
      <w:pPr>
        <w:pStyle w:val="Ttulo6"/>
        <w:rPr>
          <w:rFonts w:ascii="Times New Roman" w:hAnsi="Times New Roman"/>
        </w:rPr>
      </w:pPr>
      <w:r w:rsidRPr="001D7A28">
        <w:rPr>
          <w:rFonts w:ascii="Times New Roman" w:hAnsi="Times New Roman"/>
        </w:rPr>
        <w:t xml:space="preserve">Universidad Técnica Federico Santa María, </w:t>
      </w:r>
    </w:p>
    <w:p w:rsidR="00E11921" w:rsidRPr="001D7A28" w:rsidRDefault="00E11921" w:rsidP="00E11921">
      <w:pPr>
        <w:pStyle w:val="Ttulo6"/>
        <w:rPr>
          <w:rFonts w:ascii="Times New Roman" w:hAnsi="Times New Roman"/>
        </w:rPr>
      </w:pPr>
      <w:r w:rsidRPr="001D7A28">
        <w:rPr>
          <w:rFonts w:ascii="Times New Roman" w:hAnsi="Times New Roman"/>
        </w:rPr>
        <w:t>2014</w:t>
      </w:r>
    </w:p>
    <w:p w:rsidR="00E11921" w:rsidRPr="001D7A28" w:rsidRDefault="00E11921" w:rsidP="00E11921">
      <w:pPr>
        <w:pStyle w:val="Ttulo3"/>
        <w:rPr>
          <w:rFonts w:ascii="Times New Roman" w:hAnsi="Times New Roman"/>
          <w:bCs/>
          <w:sz w:val="22"/>
          <w:szCs w:val="22"/>
        </w:rPr>
      </w:pPr>
    </w:p>
    <w:p w:rsidR="00E11921" w:rsidRPr="001D7A28" w:rsidRDefault="00E11921" w:rsidP="00E11921">
      <w:pPr>
        <w:pStyle w:val="Ttulo3"/>
        <w:rPr>
          <w:rFonts w:ascii="Times New Roman" w:hAnsi="Times New Roman"/>
          <w:lang w:val="es-ES"/>
        </w:rPr>
      </w:pPr>
      <w:r w:rsidRPr="001D7A28">
        <w:rPr>
          <w:rFonts w:ascii="Times New Roman" w:hAnsi="Times New Roman"/>
          <w:bCs/>
          <w:sz w:val="22"/>
          <w:szCs w:val="22"/>
        </w:rPr>
        <w:t xml:space="preserve"> </w:t>
      </w:r>
      <w:r w:rsidRPr="001D7A28">
        <w:rPr>
          <w:rFonts w:ascii="Times New Roman" w:hAnsi="Times New Roman"/>
          <w:bCs/>
          <w:szCs w:val="24"/>
        </w:rPr>
        <w:t>Ingeniero Civil Industrial</w:t>
      </w:r>
      <w:r w:rsidRPr="001D7A28">
        <w:rPr>
          <w:rFonts w:ascii="Times New Roman" w:hAnsi="Times New Roman"/>
          <w:lang w:val="es-ES"/>
        </w:rPr>
        <w:t xml:space="preserve"> </w:t>
      </w:r>
    </w:p>
    <w:p w:rsidR="00E11921" w:rsidRPr="001D7A28" w:rsidRDefault="00E11921" w:rsidP="00E11921">
      <w:pPr>
        <w:pStyle w:val="Ttulo6"/>
        <w:rPr>
          <w:rFonts w:ascii="Times New Roman" w:hAnsi="Times New Roman"/>
        </w:rPr>
      </w:pPr>
      <w:r w:rsidRPr="001D7A28">
        <w:rPr>
          <w:rFonts w:ascii="Times New Roman" w:hAnsi="Times New Roman"/>
        </w:rPr>
        <w:t xml:space="preserve">Universidad Técnica Federico Santa María, </w:t>
      </w:r>
    </w:p>
    <w:p w:rsidR="00E11921" w:rsidRPr="001D7A28" w:rsidRDefault="00E11921" w:rsidP="00E11921">
      <w:pPr>
        <w:pStyle w:val="Ttulo6"/>
        <w:rPr>
          <w:rFonts w:ascii="Times New Roman" w:hAnsi="Times New Roman"/>
        </w:rPr>
      </w:pPr>
      <w:r w:rsidRPr="001D7A28">
        <w:rPr>
          <w:rFonts w:ascii="Times New Roman" w:hAnsi="Times New Roman"/>
        </w:rPr>
        <w:t>2011</w:t>
      </w:r>
    </w:p>
    <w:p w:rsidR="00E11921" w:rsidRPr="001D7A28" w:rsidRDefault="00E11921" w:rsidP="00E11921"/>
    <w:p w:rsidR="00E11921" w:rsidRPr="001D7A28" w:rsidRDefault="00E11921" w:rsidP="00E11921">
      <w:pPr>
        <w:pStyle w:val="Ttulo3"/>
        <w:rPr>
          <w:rFonts w:ascii="Times New Roman" w:hAnsi="Times New Roman"/>
          <w:lang w:val="es-ES"/>
        </w:rPr>
      </w:pPr>
      <w:r w:rsidRPr="001D7A28">
        <w:rPr>
          <w:rFonts w:ascii="Times New Roman" w:hAnsi="Times New Roman"/>
          <w:bCs/>
          <w:szCs w:val="24"/>
        </w:rPr>
        <w:t xml:space="preserve">Ingeniero de Ejecución Mecánico </w:t>
      </w:r>
      <w:r w:rsidRPr="001D7A28">
        <w:rPr>
          <w:rFonts w:ascii="Times New Roman" w:hAnsi="Times New Roman"/>
          <w:bCs/>
          <w:color w:val="FFFFFF" w:themeColor="background1"/>
          <w:szCs w:val="24"/>
        </w:rPr>
        <w:t>PQG</w:t>
      </w:r>
      <w:r w:rsidRPr="001D7A28">
        <w:rPr>
          <w:rFonts w:ascii="Times New Roman" w:hAnsi="Times New Roman"/>
          <w:lang w:val="es-ES"/>
        </w:rPr>
        <w:t xml:space="preserve"> </w:t>
      </w:r>
    </w:p>
    <w:p w:rsidR="00E11921" w:rsidRPr="001D7A28" w:rsidRDefault="00E11921" w:rsidP="00E11921">
      <w:pPr>
        <w:pStyle w:val="Ttulo6"/>
        <w:rPr>
          <w:rFonts w:ascii="Times New Roman" w:hAnsi="Times New Roman"/>
        </w:rPr>
      </w:pPr>
      <w:r w:rsidRPr="001D7A28">
        <w:rPr>
          <w:rFonts w:ascii="Times New Roman" w:hAnsi="Times New Roman"/>
        </w:rPr>
        <w:t xml:space="preserve">Universidad de Santiago de Chile, </w:t>
      </w:r>
    </w:p>
    <w:p w:rsidR="00E11921" w:rsidRPr="001D7A28" w:rsidRDefault="00E11921" w:rsidP="00E11921">
      <w:pPr>
        <w:pStyle w:val="Ttulo6"/>
        <w:rPr>
          <w:rFonts w:ascii="Times New Roman" w:hAnsi="Times New Roman"/>
        </w:rPr>
      </w:pPr>
      <w:r w:rsidRPr="001D7A28">
        <w:rPr>
          <w:rFonts w:ascii="Times New Roman" w:hAnsi="Times New Roman"/>
        </w:rPr>
        <w:t>1999</w:t>
      </w:r>
    </w:p>
    <w:p w:rsidR="00E11921" w:rsidRPr="001D7A28" w:rsidRDefault="00E11921" w:rsidP="00E11921">
      <w:pPr>
        <w:pStyle w:val="Ttulo1"/>
        <w:jc w:val="left"/>
        <w:rPr>
          <w:rFonts w:ascii="Times New Roman" w:hAnsi="Times New Roman"/>
          <w:b w:val="0"/>
          <w:szCs w:val="24"/>
          <w:u w:val="none"/>
        </w:rPr>
      </w:pPr>
      <w:r w:rsidRPr="001D7A28">
        <w:rPr>
          <w:rFonts w:ascii="Times New Roman" w:hAnsi="Times New Roman"/>
          <w:i/>
          <w:lang w:val="es-ES"/>
        </w:rPr>
        <w:t>IDIOMA</w:t>
      </w:r>
      <w:r>
        <w:rPr>
          <w:rFonts w:ascii="Times New Roman" w:hAnsi="Times New Roman"/>
          <w:i/>
          <w:lang w:val="es-ES"/>
        </w:rPr>
        <w:t>:</w:t>
      </w:r>
      <w:r>
        <w:rPr>
          <w:rFonts w:ascii="Times New Roman" w:hAnsi="Times New Roman"/>
          <w:b w:val="0"/>
          <w:u w:val="none"/>
          <w:lang w:val="es-ES"/>
        </w:rPr>
        <w:t xml:space="preserve"> </w:t>
      </w:r>
      <w:r w:rsidR="00315E53">
        <w:rPr>
          <w:rFonts w:ascii="Times New Roman" w:hAnsi="Times New Roman"/>
          <w:b w:val="0"/>
          <w:szCs w:val="24"/>
          <w:u w:val="none"/>
        </w:rPr>
        <w:t>Inglés.</w:t>
      </w:r>
    </w:p>
    <w:p w:rsidR="00E11921" w:rsidRDefault="00E11921" w:rsidP="00E11921">
      <w:pPr>
        <w:pStyle w:val="Ttulo1"/>
        <w:jc w:val="left"/>
        <w:rPr>
          <w:b w:val="0"/>
          <w:szCs w:val="24"/>
        </w:rPr>
      </w:pPr>
      <w:r w:rsidRPr="001D7A28">
        <w:rPr>
          <w:rFonts w:ascii="Times New Roman" w:hAnsi="Times New Roman"/>
          <w:i/>
          <w:lang w:val="es-ES"/>
        </w:rPr>
        <w:t>COMPUTACIÓN</w:t>
      </w:r>
      <w:r w:rsidRPr="00FE7F9B">
        <w:rPr>
          <w:rFonts w:ascii="Times New Roman" w:hAnsi="Times New Roman"/>
          <w:i/>
          <w:u w:val="none"/>
          <w:lang w:val="es-ES"/>
        </w:rPr>
        <w:t>:</w:t>
      </w:r>
      <w:r w:rsidRPr="00FE7F9B">
        <w:rPr>
          <w:rFonts w:ascii="Times New Roman" w:hAnsi="Times New Roman"/>
          <w:b w:val="0"/>
          <w:i/>
          <w:u w:val="none"/>
          <w:lang w:val="es-ES"/>
        </w:rPr>
        <w:t xml:space="preserve"> </w:t>
      </w:r>
      <w:r w:rsidRPr="00FE7F9B">
        <w:rPr>
          <w:rFonts w:ascii="Times New Roman" w:hAnsi="Times New Roman"/>
          <w:b w:val="0"/>
          <w:szCs w:val="24"/>
          <w:u w:val="none"/>
        </w:rPr>
        <w:t xml:space="preserve">Excel, ERP </w:t>
      </w:r>
      <w:proofErr w:type="spellStart"/>
      <w:r w:rsidRPr="00FE7F9B">
        <w:rPr>
          <w:rFonts w:ascii="Times New Roman" w:hAnsi="Times New Roman"/>
          <w:b w:val="0"/>
          <w:szCs w:val="24"/>
          <w:u w:val="none"/>
        </w:rPr>
        <w:t>Softland</w:t>
      </w:r>
      <w:proofErr w:type="spellEnd"/>
      <w:r w:rsidRPr="00FE7F9B">
        <w:rPr>
          <w:rFonts w:ascii="Times New Roman" w:hAnsi="Times New Roman"/>
          <w:b w:val="0"/>
          <w:szCs w:val="24"/>
          <w:u w:val="none"/>
        </w:rPr>
        <w:t xml:space="preserve">, ECCM </w:t>
      </w:r>
      <w:proofErr w:type="spellStart"/>
      <w:r w:rsidRPr="00FE7F9B">
        <w:rPr>
          <w:rFonts w:ascii="Times New Roman" w:hAnsi="Times New Roman"/>
          <w:b w:val="0"/>
          <w:szCs w:val="24"/>
          <w:u w:val="none"/>
        </w:rPr>
        <w:t>Mainsaver</w:t>
      </w:r>
      <w:proofErr w:type="spellEnd"/>
      <w:r w:rsidRPr="00FE7F9B">
        <w:rPr>
          <w:rFonts w:ascii="Times New Roman" w:hAnsi="Times New Roman"/>
          <w:b w:val="0"/>
          <w:szCs w:val="24"/>
          <w:u w:val="none"/>
        </w:rPr>
        <w:t xml:space="preserve">, SAP PM, CAD, CADCAM, </w:t>
      </w:r>
      <w:proofErr w:type="spellStart"/>
      <w:r>
        <w:rPr>
          <w:rFonts w:ascii="Times New Roman" w:hAnsi="Times New Roman"/>
          <w:b w:val="0"/>
          <w:szCs w:val="24"/>
          <w:u w:val="none"/>
        </w:rPr>
        <w:t>iConstruye</w:t>
      </w:r>
      <w:proofErr w:type="spellEnd"/>
      <w:r>
        <w:rPr>
          <w:rFonts w:ascii="Times New Roman" w:hAnsi="Times New Roman"/>
          <w:b w:val="0"/>
          <w:szCs w:val="24"/>
          <w:u w:val="none"/>
        </w:rPr>
        <w:t xml:space="preserve">, </w:t>
      </w:r>
      <w:proofErr w:type="spellStart"/>
      <w:r>
        <w:rPr>
          <w:rFonts w:ascii="Times New Roman" w:hAnsi="Times New Roman"/>
          <w:b w:val="0"/>
          <w:szCs w:val="24"/>
          <w:u w:val="none"/>
        </w:rPr>
        <w:t>Minitab</w:t>
      </w:r>
      <w:proofErr w:type="spellEnd"/>
      <w:r>
        <w:rPr>
          <w:rFonts w:ascii="Times New Roman" w:hAnsi="Times New Roman"/>
          <w:b w:val="0"/>
          <w:szCs w:val="24"/>
          <w:u w:val="none"/>
        </w:rPr>
        <w:t xml:space="preserve">, </w:t>
      </w:r>
      <w:proofErr w:type="spellStart"/>
      <w:r w:rsidRPr="00FE7F9B">
        <w:rPr>
          <w:rFonts w:ascii="Times New Roman" w:hAnsi="Times New Roman"/>
          <w:b w:val="0"/>
          <w:szCs w:val="24"/>
          <w:u w:val="none"/>
        </w:rPr>
        <w:t>Exact</w:t>
      </w:r>
      <w:proofErr w:type="spellEnd"/>
      <w:r w:rsidRPr="00FE7F9B">
        <w:rPr>
          <w:rFonts w:ascii="Times New Roman" w:hAnsi="Times New Roman"/>
          <w:b w:val="0"/>
          <w:szCs w:val="24"/>
          <w:u w:val="none"/>
        </w:rPr>
        <w:t xml:space="preserve"> </w:t>
      </w:r>
      <w:proofErr w:type="spellStart"/>
      <w:r w:rsidRPr="00FE7F9B">
        <w:rPr>
          <w:rFonts w:ascii="Times New Roman" w:hAnsi="Times New Roman"/>
          <w:b w:val="0"/>
          <w:szCs w:val="24"/>
          <w:u w:val="none"/>
        </w:rPr>
        <w:t>Globe-Sinergy</w:t>
      </w:r>
      <w:proofErr w:type="spellEnd"/>
      <w:r w:rsidRPr="00FE7F9B">
        <w:rPr>
          <w:rFonts w:ascii="Times New Roman" w:hAnsi="Times New Roman"/>
          <w:b w:val="0"/>
          <w:szCs w:val="24"/>
          <w:u w:val="none"/>
        </w:rPr>
        <w:t>,</w:t>
      </w:r>
      <w:r w:rsidRPr="00FE7F9B">
        <w:rPr>
          <w:b w:val="0"/>
          <w:szCs w:val="24"/>
        </w:rPr>
        <w:t xml:space="preserve"> </w:t>
      </w:r>
    </w:p>
    <w:p w:rsidR="00E11921" w:rsidRPr="001D7A28" w:rsidRDefault="00E11921" w:rsidP="00E11921">
      <w:pPr>
        <w:pStyle w:val="Ttulo1"/>
        <w:rPr>
          <w:rFonts w:ascii="Times New Roman" w:hAnsi="Times New Roman"/>
          <w:i/>
          <w:lang w:val="es-ES"/>
        </w:rPr>
      </w:pPr>
      <w:r w:rsidRPr="001D7A28">
        <w:rPr>
          <w:rFonts w:ascii="Times New Roman" w:hAnsi="Times New Roman"/>
          <w:i/>
          <w:lang w:val="es-ES"/>
        </w:rPr>
        <w:t>EXPERIENCIA DOCENTE</w:t>
      </w:r>
    </w:p>
    <w:p w:rsidR="00E11921" w:rsidRPr="001D7A28" w:rsidRDefault="00E11921" w:rsidP="00E11921">
      <w:pPr>
        <w:pStyle w:val="Ttulo2"/>
        <w:rPr>
          <w:rFonts w:ascii="Times New Roman" w:hAnsi="Times New Roman"/>
        </w:rPr>
      </w:pPr>
      <w:r w:rsidRPr="001D7A28">
        <w:rPr>
          <w:rFonts w:ascii="Times New Roman" w:hAnsi="Times New Roman"/>
        </w:rPr>
        <w:t>UNIVERSIDAD DE SANTIAGO DE CHILE</w:t>
      </w:r>
      <w:r w:rsidRPr="001D7A28">
        <w:rPr>
          <w:rFonts w:ascii="Times New Roman" w:hAnsi="Times New Roman"/>
        </w:rPr>
        <w:tab/>
      </w:r>
      <w:r w:rsidRPr="001D7A28">
        <w:rPr>
          <w:rFonts w:ascii="Times New Roman" w:hAnsi="Times New Roman"/>
        </w:rPr>
        <w:tab/>
        <w:t xml:space="preserve">           Septiembre 2001 – </w:t>
      </w:r>
      <w:r w:rsidR="003928DE">
        <w:rPr>
          <w:rFonts w:ascii="Times New Roman" w:hAnsi="Times New Roman"/>
        </w:rPr>
        <w:t>a la fecha.</w:t>
      </w:r>
    </w:p>
    <w:p w:rsidR="00E11921" w:rsidRPr="001D7A28" w:rsidRDefault="00E11921" w:rsidP="00E11921">
      <w:pPr>
        <w:rPr>
          <w:sz w:val="24"/>
          <w:szCs w:val="24"/>
          <w:lang w:val="es-ES_tradnl"/>
        </w:rPr>
      </w:pPr>
      <w:r w:rsidRPr="001D7A28">
        <w:rPr>
          <w:sz w:val="24"/>
          <w:szCs w:val="24"/>
          <w:lang w:val="es-ES_tradnl"/>
        </w:rPr>
        <w:t>Departamento Ingeniería Mecánica - Área Manufactura y Automatización</w:t>
      </w:r>
    </w:p>
    <w:p w:rsidR="00A35E09" w:rsidRDefault="00E11921" w:rsidP="00E11921">
      <w:pPr>
        <w:rPr>
          <w:sz w:val="24"/>
          <w:szCs w:val="24"/>
          <w:lang w:val="es-ES_tradnl"/>
        </w:rPr>
      </w:pPr>
      <w:r w:rsidRPr="001D7A28">
        <w:rPr>
          <w:sz w:val="24"/>
          <w:szCs w:val="24"/>
          <w:lang w:val="es-ES_tradnl"/>
        </w:rPr>
        <w:t xml:space="preserve">Profesor de </w:t>
      </w:r>
      <w:r>
        <w:rPr>
          <w:sz w:val="24"/>
          <w:szCs w:val="24"/>
          <w:lang w:val="es-ES_tradnl"/>
        </w:rPr>
        <w:t>asignaturas: Procesos Mecánicos, Metrología, Control Numérico Computarizado, Dibujo de Ingeniería.</w:t>
      </w:r>
    </w:p>
    <w:p w:rsidR="00480196" w:rsidRDefault="00480196" w:rsidP="00E11921">
      <w:pPr>
        <w:rPr>
          <w:sz w:val="24"/>
          <w:szCs w:val="24"/>
          <w:lang w:val="es-ES_tradnl"/>
        </w:rPr>
      </w:pPr>
    </w:p>
    <w:sectPr w:rsidR="00480196" w:rsidSect="00362A31">
      <w:footerReference w:type="even" r:id="rId9"/>
      <w:footerReference w:type="default" r:id="rId10"/>
      <w:pgSz w:w="12240" w:h="15840"/>
      <w:pgMar w:top="568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A77" w:rsidRDefault="001F1A77">
      <w:r>
        <w:separator/>
      </w:r>
    </w:p>
  </w:endnote>
  <w:endnote w:type="continuationSeparator" w:id="0">
    <w:p w:rsidR="001F1A77" w:rsidRDefault="001F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B6" w:rsidRDefault="00BE4AB6" w:rsidP="00DA66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4AB6" w:rsidRDefault="00BE4AB6" w:rsidP="00DE73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B6" w:rsidRDefault="00BE4AB6" w:rsidP="00DA667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39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E4AB6" w:rsidRDefault="00BE4AB6" w:rsidP="00DE734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A77" w:rsidRDefault="001F1A77">
      <w:r>
        <w:separator/>
      </w:r>
    </w:p>
  </w:footnote>
  <w:footnote w:type="continuationSeparator" w:id="0">
    <w:p w:rsidR="001F1A77" w:rsidRDefault="001F1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61A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173AF7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47402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D051DCA"/>
    <w:multiLevelType w:val="hybridMultilevel"/>
    <w:tmpl w:val="0B16CF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3424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1ED41CF"/>
    <w:multiLevelType w:val="hybridMultilevel"/>
    <w:tmpl w:val="BF28FC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045D3"/>
    <w:multiLevelType w:val="hybridMultilevel"/>
    <w:tmpl w:val="90241D84"/>
    <w:lvl w:ilvl="0" w:tplc="9AE6F8FE">
      <w:start w:val="1"/>
      <w:numFmt w:val="bullet"/>
      <w:lvlText w:val=""/>
      <w:lvlJc w:val="left"/>
      <w:pPr>
        <w:tabs>
          <w:tab w:val="num" w:pos="360"/>
        </w:tabs>
        <w:ind w:left="570" w:hanging="21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5B1C74"/>
    <w:multiLevelType w:val="singleLevel"/>
    <w:tmpl w:val="CA26C4E6"/>
    <w:lvl w:ilvl="0">
      <w:start w:val="1"/>
      <w:numFmt w:val="bullet"/>
      <w:pStyle w:val="Logr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7D73B52"/>
    <w:multiLevelType w:val="multilevel"/>
    <w:tmpl w:val="D5EC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BC69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39A"/>
    <w:rsid w:val="0001019F"/>
    <w:rsid w:val="00011072"/>
    <w:rsid w:val="00014E00"/>
    <w:rsid w:val="000154F1"/>
    <w:rsid w:val="00020B54"/>
    <w:rsid w:val="00027247"/>
    <w:rsid w:val="00033976"/>
    <w:rsid w:val="000425F5"/>
    <w:rsid w:val="00044B7B"/>
    <w:rsid w:val="000470C3"/>
    <w:rsid w:val="00052BEA"/>
    <w:rsid w:val="0005458B"/>
    <w:rsid w:val="00055517"/>
    <w:rsid w:val="000745FD"/>
    <w:rsid w:val="00081E4B"/>
    <w:rsid w:val="00092603"/>
    <w:rsid w:val="000A5D12"/>
    <w:rsid w:val="000B6AFA"/>
    <w:rsid w:val="000C7C34"/>
    <w:rsid w:val="000D44B9"/>
    <w:rsid w:val="000E28EC"/>
    <w:rsid w:val="000F56AE"/>
    <w:rsid w:val="000F6451"/>
    <w:rsid w:val="00101E4C"/>
    <w:rsid w:val="00101E4F"/>
    <w:rsid w:val="0010306E"/>
    <w:rsid w:val="00103D1A"/>
    <w:rsid w:val="001066A0"/>
    <w:rsid w:val="0011394A"/>
    <w:rsid w:val="001160FC"/>
    <w:rsid w:val="00116CCC"/>
    <w:rsid w:val="00122859"/>
    <w:rsid w:val="0013225A"/>
    <w:rsid w:val="001333FE"/>
    <w:rsid w:val="001419FF"/>
    <w:rsid w:val="00141B34"/>
    <w:rsid w:val="00142C09"/>
    <w:rsid w:val="0014383F"/>
    <w:rsid w:val="0014482B"/>
    <w:rsid w:val="00153E96"/>
    <w:rsid w:val="00155B6B"/>
    <w:rsid w:val="00174F5B"/>
    <w:rsid w:val="001770D6"/>
    <w:rsid w:val="00180FA5"/>
    <w:rsid w:val="001836FF"/>
    <w:rsid w:val="00185099"/>
    <w:rsid w:val="001857C6"/>
    <w:rsid w:val="00196784"/>
    <w:rsid w:val="001A6BB3"/>
    <w:rsid w:val="001B0ADF"/>
    <w:rsid w:val="001B3314"/>
    <w:rsid w:val="001B4263"/>
    <w:rsid w:val="001B4680"/>
    <w:rsid w:val="001B7C5B"/>
    <w:rsid w:val="001B7F0F"/>
    <w:rsid w:val="001C1775"/>
    <w:rsid w:val="001C44C1"/>
    <w:rsid w:val="001E04D5"/>
    <w:rsid w:val="001E4635"/>
    <w:rsid w:val="001F1A77"/>
    <w:rsid w:val="001F2B75"/>
    <w:rsid w:val="001F6ECF"/>
    <w:rsid w:val="0020139A"/>
    <w:rsid w:val="002054BF"/>
    <w:rsid w:val="00206807"/>
    <w:rsid w:val="002107D6"/>
    <w:rsid w:val="00216A5D"/>
    <w:rsid w:val="00227FAD"/>
    <w:rsid w:val="00234A91"/>
    <w:rsid w:val="002443B1"/>
    <w:rsid w:val="00246879"/>
    <w:rsid w:val="0025128F"/>
    <w:rsid w:val="002758CD"/>
    <w:rsid w:val="00275F76"/>
    <w:rsid w:val="0028534A"/>
    <w:rsid w:val="002854C6"/>
    <w:rsid w:val="0029452A"/>
    <w:rsid w:val="00294AA3"/>
    <w:rsid w:val="002A246B"/>
    <w:rsid w:val="002A7EC3"/>
    <w:rsid w:val="002B5A8B"/>
    <w:rsid w:val="002C0FFC"/>
    <w:rsid w:val="002C7ABF"/>
    <w:rsid w:val="002D5957"/>
    <w:rsid w:val="002D712C"/>
    <w:rsid w:val="002E00A6"/>
    <w:rsid w:val="002E7E5C"/>
    <w:rsid w:val="002F138C"/>
    <w:rsid w:val="002F1692"/>
    <w:rsid w:val="002F3C87"/>
    <w:rsid w:val="002F7237"/>
    <w:rsid w:val="00306E88"/>
    <w:rsid w:val="00307866"/>
    <w:rsid w:val="00310E3F"/>
    <w:rsid w:val="00313132"/>
    <w:rsid w:val="00313D18"/>
    <w:rsid w:val="00315E53"/>
    <w:rsid w:val="00315ED7"/>
    <w:rsid w:val="00323CCA"/>
    <w:rsid w:val="00343EB8"/>
    <w:rsid w:val="00353F8D"/>
    <w:rsid w:val="00362A31"/>
    <w:rsid w:val="0036684E"/>
    <w:rsid w:val="003712BF"/>
    <w:rsid w:val="003869BE"/>
    <w:rsid w:val="00390C85"/>
    <w:rsid w:val="003928DE"/>
    <w:rsid w:val="003A0EC9"/>
    <w:rsid w:val="003B390C"/>
    <w:rsid w:val="003B4DE1"/>
    <w:rsid w:val="003B52EB"/>
    <w:rsid w:val="003B5D7D"/>
    <w:rsid w:val="003B6F6B"/>
    <w:rsid w:val="003C05E3"/>
    <w:rsid w:val="003C533D"/>
    <w:rsid w:val="003E44D9"/>
    <w:rsid w:val="003F5E20"/>
    <w:rsid w:val="003F622B"/>
    <w:rsid w:val="003F78A8"/>
    <w:rsid w:val="004000AD"/>
    <w:rsid w:val="004004B7"/>
    <w:rsid w:val="00400769"/>
    <w:rsid w:val="00402F05"/>
    <w:rsid w:val="00407617"/>
    <w:rsid w:val="00407E1C"/>
    <w:rsid w:val="00413F2B"/>
    <w:rsid w:val="004143AF"/>
    <w:rsid w:val="004168C6"/>
    <w:rsid w:val="0041772C"/>
    <w:rsid w:val="00423D6D"/>
    <w:rsid w:val="0042530C"/>
    <w:rsid w:val="004376DC"/>
    <w:rsid w:val="00452DB7"/>
    <w:rsid w:val="00456526"/>
    <w:rsid w:val="00470BC5"/>
    <w:rsid w:val="0047198F"/>
    <w:rsid w:val="00475CCD"/>
    <w:rsid w:val="00480196"/>
    <w:rsid w:val="004820C8"/>
    <w:rsid w:val="004931DD"/>
    <w:rsid w:val="004944F5"/>
    <w:rsid w:val="00496C5E"/>
    <w:rsid w:val="00497D5D"/>
    <w:rsid w:val="004C22FC"/>
    <w:rsid w:val="004C48C2"/>
    <w:rsid w:val="004C500A"/>
    <w:rsid w:val="004D546F"/>
    <w:rsid w:val="004D621C"/>
    <w:rsid w:val="004E2E56"/>
    <w:rsid w:val="004E3FC4"/>
    <w:rsid w:val="004F4508"/>
    <w:rsid w:val="005077DF"/>
    <w:rsid w:val="00526E56"/>
    <w:rsid w:val="005320DF"/>
    <w:rsid w:val="005368DB"/>
    <w:rsid w:val="005470EF"/>
    <w:rsid w:val="0055334C"/>
    <w:rsid w:val="00560EEE"/>
    <w:rsid w:val="00561F8F"/>
    <w:rsid w:val="005667EC"/>
    <w:rsid w:val="00573A73"/>
    <w:rsid w:val="005742DE"/>
    <w:rsid w:val="005766D4"/>
    <w:rsid w:val="00584B0D"/>
    <w:rsid w:val="005878B8"/>
    <w:rsid w:val="00587993"/>
    <w:rsid w:val="0059763A"/>
    <w:rsid w:val="005979A7"/>
    <w:rsid w:val="005A1D31"/>
    <w:rsid w:val="005A33E6"/>
    <w:rsid w:val="005A481D"/>
    <w:rsid w:val="005A4F7F"/>
    <w:rsid w:val="005B140D"/>
    <w:rsid w:val="005D0731"/>
    <w:rsid w:val="005D5295"/>
    <w:rsid w:val="005F40AB"/>
    <w:rsid w:val="00603E75"/>
    <w:rsid w:val="00605578"/>
    <w:rsid w:val="00611E18"/>
    <w:rsid w:val="0061723A"/>
    <w:rsid w:val="00617B06"/>
    <w:rsid w:val="00624452"/>
    <w:rsid w:val="006270FD"/>
    <w:rsid w:val="006275BC"/>
    <w:rsid w:val="006339A3"/>
    <w:rsid w:val="00640213"/>
    <w:rsid w:val="006509BF"/>
    <w:rsid w:val="0065259E"/>
    <w:rsid w:val="00657778"/>
    <w:rsid w:val="00673C18"/>
    <w:rsid w:val="00682937"/>
    <w:rsid w:val="00687D60"/>
    <w:rsid w:val="006B4EC5"/>
    <w:rsid w:val="006B4F24"/>
    <w:rsid w:val="006B65F2"/>
    <w:rsid w:val="006C11DE"/>
    <w:rsid w:val="006C759F"/>
    <w:rsid w:val="006D05DB"/>
    <w:rsid w:val="006D4BEC"/>
    <w:rsid w:val="006D5E5D"/>
    <w:rsid w:val="006E6DB3"/>
    <w:rsid w:val="006F2879"/>
    <w:rsid w:val="006F35CD"/>
    <w:rsid w:val="00701595"/>
    <w:rsid w:val="007033DC"/>
    <w:rsid w:val="00711440"/>
    <w:rsid w:val="0072371A"/>
    <w:rsid w:val="00731203"/>
    <w:rsid w:val="00733BC3"/>
    <w:rsid w:val="00740A69"/>
    <w:rsid w:val="00742797"/>
    <w:rsid w:val="007458D4"/>
    <w:rsid w:val="0076022C"/>
    <w:rsid w:val="00771548"/>
    <w:rsid w:val="00781A72"/>
    <w:rsid w:val="0078295A"/>
    <w:rsid w:val="00782D71"/>
    <w:rsid w:val="007A26CE"/>
    <w:rsid w:val="007A2733"/>
    <w:rsid w:val="007A27E9"/>
    <w:rsid w:val="007A354D"/>
    <w:rsid w:val="007B2EB4"/>
    <w:rsid w:val="007B2F8C"/>
    <w:rsid w:val="007B3C86"/>
    <w:rsid w:val="007B6A27"/>
    <w:rsid w:val="007C2141"/>
    <w:rsid w:val="007F4C35"/>
    <w:rsid w:val="007F77B9"/>
    <w:rsid w:val="00803ED5"/>
    <w:rsid w:val="00805FAE"/>
    <w:rsid w:val="008110DE"/>
    <w:rsid w:val="00825F87"/>
    <w:rsid w:val="00836D0A"/>
    <w:rsid w:val="008373FD"/>
    <w:rsid w:val="00840077"/>
    <w:rsid w:val="00842AB7"/>
    <w:rsid w:val="00847BB0"/>
    <w:rsid w:val="00851FAD"/>
    <w:rsid w:val="0086066F"/>
    <w:rsid w:val="00865120"/>
    <w:rsid w:val="008679F3"/>
    <w:rsid w:val="00885FB0"/>
    <w:rsid w:val="00886E27"/>
    <w:rsid w:val="00891337"/>
    <w:rsid w:val="008949FA"/>
    <w:rsid w:val="008956AC"/>
    <w:rsid w:val="008A308F"/>
    <w:rsid w:val="008A34BA"/>
    <w:rsid w:val="008A5310"/>
    <w:rsid w:val="008B0636"/>
    <w:rsid w:val="008B37B3"/>
    <w:rsid w:val="008C15E9"/>
    <w:rsid w:val="008C5CF0"/>
    <w:rsid w:val="008D6BC9"/>
    <w:rsid w:val="008E2CBD"/>
    <w:rsid w:val="00902918"/>
    <w:rsid w:val="00910F0D"/>
    <w:rsid w:val="00913C54"/>
    <w:rsid w:val="00915206"/>
    <w:rsid w:val="009304F0"/>
    <w:rsid w:val="00932AA9"/>
    <w:rsid w:val="00932C60"/>
    <w:rsid w:val="009350B8"/>
    <w:rsid w:val="00936889"/>
    <w:rsid w:val="00946DCB"/>
    <w:rsid w:val="00951167"/>
    <w:rsid w:val="00956EE2"/>
    <w:rsid w:val="00960C04"/>
    <w:rsid w:val="0096391B"/>
    <w:rsid w:val="00965C6B"/>
    <w:rsid w:val="00975F06"/>
    <w:rsid w:val="00977D06"/>
    <w:rsid w:val="009831F0"/>
    <w:rsid w:val="009832C3"/>
    <w:rsid w:val="0098420C"/>
    <w:rsid w:val="009900F6"/>
    <w:rsid w:val="00995281"/>
    <w:rsid w:val="00995B57"/>
    <w:rsid w:val="00995F5E"/>
    <w:rsid w:val="009B63EB"/>
    <w:rsid w:val="009B6503"/>
    <w:rsid w:val="009C4BEB"/>
    <w:rsid w:val="009C6611"/>
    <w:rsid w:val="009D673D"/>
    <w:rsid w:val="009E4079"/>
    <w:rsid w:val="009F42C1"/>
    <w:rsid w:val="009F54DA"/>
    <w:rsid w:val="00A02487"/>
    <w:rsid w:val="00A02F0A"/>
    <w:rsid w:val="00A03CF2"/>
    <w:rsid w:val="00A23514"/>
    <w:rsid w:val="00A24F60"/>
    <w:rsid w:val="00A2541A"/>
    <w:rsid w:val="00A272D0"/>
    <w:rsid w:val="00A324CC"/>
    <w:rsid w:val="00A34AE0"/>
    <w:rsid w:val="00A35E09"/>
    <w:rsid w:val="00A36F7A"/>
    <w:rsid w:val="00A41CDE"/>
    <w:rsid w:val="00A475B6"/>
    <w:rsid w:val="00A533B2"/>
    <w:rsid w:val="00A65B32"/>
    <w:rsid w:val="00A67677"/>
    <w:rsid w:val="00A76D37"/>
    <w:rsid w:val="00A774B9"/>
    <w:rsid w:val="00A81C16"/>
    <w:rsid w:val="00A8437D"/>
    <w:rsid w:val="00A86E0E"/>
    <w:rsid w:val="00A90E1D"/>
    <w:rsid w:val="00A92CDC"/>
    <w:rsid w:val="00A95629"/>
    <w:rsid w:val="00A96747"/>
    <w:rsid w:val="00AA10FC"/>
    <w:rsid w:val="00AA7DC4"/>
    <w:rsid w:val="00AB0BD2"/>
    <w:rsid w:val="00AB1323"/>
    <w:rsid w:val="00AB21BF"/>
    <w:rsid w:val="00AB2BD7"/>
    <w:rsid w:val="00AB3D0D"/>
    <w:rsid w:val="00AB446B"/>
    <w:rsid w:val="00AF561E"/>
    <w:rsid w:val="00B018EF"/>
    <w:rsid w:val="00B0278B"/>
    <w:rsid w:val="00B05550"/>
    <w:rsid w:val="00B05C95"/>
    <w:rsid w:val="00B139DC"/>
    <w:rsid w:val="00B13D22"/>
    <w:rsid w:val="00B23EB5"/>
    <w:rsid w:val="00B27776"/>
    <w:rsid w:val="00B41B97"/>
    <w:rsid w:val="00B43AC1"/>
    <w:rsid w:val="00B55D64"/>
    <w:rsid w:val="00B60A7A"/>
    <w:rsid w:val="00B70A34"/>
    <w:rsid w:val="00B7244C"/>
    <w:rsid w:val="00B77D24"/>
    <w:rsid w:val="00B81E39"/>
    <w:rsid w:val="00B81F1B"/>
    <w:rsid w:val="00B9135A"/>
    <w:rsid w:val="00BA062B"/>
    <w:rsid w:val="00BA2A8B"/>
    <w:rsid w:val="00BB72B9"/>
    <w:rsid w:val="00BC2ABF"/>
    <w:rsid w:val="00BD207B"/>
    <w:rsid w:val="00BE1A2F"/>
    <w:rsid w:val="00BE1BE7"/>
    <w:rsid w:val="00BE3706"/>
    <w:rsid w:val="00BE4AB6"/>
    <w:rsid w:val="00BF1A85"/>
    <w:rsid w:val="00BF3BC7"/>
    <w:rsid w:val="00BF5485"/>
    <w:rsid w:val="00BF5B44"/>
    <w:rsid w:val="00C02A9D"/>
    <w:rsid w:val="00C12FD6"/>
    <w:rsid w:val="00C21961"/>
    <w:rsid w:val="00C25875"/>
    <w:rsid w:val="00C306E4"/>
    <w:rsid w:val="00C339FE"/>
    <w:rsid w:val="00C3500C"/>
    <w:rsid w:val="00C35DFD"/>
    <w:rsid w:val="00C44496"/>
    <w:rsid w:val="00C451C4"/>
    <w:rsid w:val="00C46A58"/>
    <w:rsid w:val="00C51CC8"/>
    <w:rsid w:val="00C62513"/>
    <w:rsid w:val="00C63B34"/>
    <w:rsid w:val="00C669F9"/>
    <w:rsid w:val="00C67F66"/>
    <w:rsid w:val="00C71D55"/>
    <w:rsid w:val="00C8033C"/>
    <w:rsid w:val="00C8578B"/>
    <w:rsid w:val="00C8761F"/>
    <w:rsid w:val="00C9436E"/>
    <w:rsid w:val="00C96AE1"/>
    <w:rsid w:val="00C97995"/>
    <w:rsid w:val="00CB0928"/>
    <w:rsid w:val="00CB1454"/>
    <w:rsid w:val="00CC6A34"/>
    <w:rsid w:val="00CC7BE5"/>
    <w:rsid w:val="00CD62C0"/>
    <w:rsid w:val="00CD761E"/>
    <w:rsid w:val="00CE0D8C"/>
    <w:rsid w:val="00CF3079"/>
    <w:rsid w:val="00CF3D30"/>
    <w:rsid w:val="00CF5BE0"/>
    <w:rsid w:val="00D144B3"/>
    <w:rsid w:val="00D240BB"/>
    <w:rsid w:val="00D26369"/>
    <w:rsid w:val="00D26EB9"/>
    <w:rsid w:val="00D32FFB"/>
    <w:rsid w:val="00D34525"/>
    <w:rsid w:val="00D4120B"/>
    <w:rsid w:val="00D440B8"/>
    <w:rsid w:val="00D46E66"/>
    <w:rsid w:val="00D60FF4"/>
    <w:rsid w:val="00D640F4"/>
    <w:rsid w:val="00D66607"/>
    <w:rsid w:val="00D736AB"/>
    <w:rsid w:val="00D768F0"/>
    <w:rsid w:val="00D76D37"/>
    <w:rsid w:val="00D76E4E"/>
    <w:rsid w:val="00D7742B"/>
    <w:rsid w:val="00D9041B"/>
    <w:rsid w:val="00D92C9F"/>
    <w:rsid w:val="00DA2C87"/>
    <w:rsid w:val="00DA2EA2"/>
    <w:rsid w:val="00DA667F"/>
    <w:rsid w:val="00DC0342"/>
    <w:rsid w:val="00DC5C63"/>
    <w:rsid w:val="00DC755E"/>
    <w:rsid w:val="00DE66EB"/>
    <w:rsid w:val="00DE7344"/>
    <w:rsid w:val="00DE7773"/>
    <w:rsid w:val="00DE79A0"/>
    <w:rsid w:val="00DF0F6D"/>
    <w:rsid w:val="00DF285F"/>
    <w:rsid w:val="00DF7A32"/>
    <w:rsid w:val="00E0349A"/>
    <w:rsid w:val="00E04334"/>
    <w:rsid w:val="00E07FB1"/>
    <w:rsid w:val="00E11921"/>
    <w:rsid w:val="00E26C10"/>
    <w:rsid w:val="00E45123"/>
    <w:rsid w:val="00E52183"/>
    <w:rsid w:val="00E52ED1"/>
    <w:rsid w:val="00E653DB"/>
    <w:rsid w:val="00E6648D"/>
    <w:rsid w:val="00E70B34"/>
    <w:rsid w:val="00E73E1C"/>
    <w:rsid w:val="00E83297"/>
    <w:rsid w:val="00E962E4"/>
    <w:rsid w:val="00E96E98"/>
    <w:rsid w:val="00E97664"/>
    <w:rsid w:val="00EA468D"/>
    <w:rsid w:val="00EB226E"/>
    <w:rsid w:val="00EB7A07"/>
    <w:rsid w:val="00EB7A89"/>
    <w:rsid w:val="00ED4A93"/>
    <w:rsid w:val="00ED62A2"/>
    <w:rsid w:val="00EE61F4"/>
    <w:rsid w:val="00EE72F0"/>
    <w:rsid w:val="00EF0140"/>
    <w:rsid w:val="00EF1EAF"/>
    <w:rsid w:val="00EF3578"/>
    <w:rsid w:val="00EF35F0"/>
    <w:rsid w:val="00EF56C6"/>
    <w:rsid w:val="00F03799"/>
    <w:rsid w:val="00F14439"/>
    <w:rsid w:val="00F15A3E"/>
    <w:rsid w:val="00F16621"/>
    <w:rsid w:val="00F21996"/>
    <w:rsid w:val="00F231E5"/>
    <w:rsid w:val="00F31021"/>
    <w:rsid w:val="00F351B9"/>
    <w:rsid w:val="00F36B6F"/>
    <w:rsid w:val="00F377B7"/>
    <w:rsid w:val="00F37D93"/>
    <w:rsid w:val="00F42761"/>
    <w:rsid w:val="00F50B60"/>
    <w:rsid w:val="00F571F3"/>
    <w:rsid w:val="00F60B93"/>
    <w:rsid w:val="00F62FC1"/>
    <w:rsid w:val="00F6329A"/>
    <w:rsid w:val="00F6671E"/>
    <w:rsid w:val="00F72005"/>
    <w:rsid w:val="00F75304"/>
    <w:rsid w:val="00F80CAC"/>
    <w:rsid w:val="00F87018"/>
    <w:rsid w:val="00F95574"/>
    <w:rsid w:val="00FB11CE"/>
    <w:rsid w:val="00FB1A3C"/>
    <w:rsid w:val="00FB42AA"/>
    <w:rsid w:val="00FB7F78"/>
    <w:rsid w:val="00FC17B6"/>
    <w:rsid w:val="00FC5ACE"/>
    <w:rsid w:val="00FC64AE"/>
    <w:rsid w:val="00FE0136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0C8"/>
    <w:rPr>
      <w:lang w:val="es-ES" w:eastAsia="es-ES"/>
    </w:rPr>
  </w:style>
  <w:style w:type="paragraph" w:styleId="Ttulo1">
    <w:name w:val="heading 1"/>
    <w:basedOn w:val="Normal"/>
    <w:next w:val="Normal"/>
    <w:qFormat/>
    <w:rsid w:val="004820C8"/>
    <w:pPr>
      <w:keepNext/>
      <w:jc w:val="center"/>
      <w:outlineLvl w:val="0"/>
    </w:pPr>
    <w:rPr>
      <w:rFonts w:ascii="Arial" w:hAnsi="Arial"/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qFormat/>
    <w:rsid w:val="004820C8"/>
    <w:pPr>
      <w:keepNext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4820C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4">
    <w:name w:val="heading 4"/>
    <w:basedOn w:val="Normal"/>
    <w:next w:val="Normal"/>
    <w:qFormat/>
    <w:rsid w:val="004820C8"/>
    <w:pPr>
      <w:keepNext/>
      <w:outlineLvl w:val="3"/>
    </w:pPr>
    <w:rPr>
      <w:rFonts w:ascii="Arial" w:hAnsi="Arial"/>
      <w:b/>
      <w:sz w:val="24"/>
      <w:u w:val="single"/>
    </w:rPr>
  </w:style>
  <w:style w:type="paragraph" w:styleId="Ttulo5">
    <w:name w:val="heading 5"/>
    <w:basedOn w:val="Normal"/>
    <w:next w:val="Normal"/>
    <w:qFormat/>
    <w:rsid w:val="004820C8"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4820C8"/>
    <w:pPr>
      <w:keepNext/>
      <w:jc w:val="center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4820C8"/>
    <w:pPr>
      <w:keepNext/>
      <w:jc w:val="both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4820C8"/>
    <w:pPr>
      <w:keepNext/>
      <w:jc w:val="center"/>
      <w:outlineLvl w:val="7"/>
    </w:pPr>
    <w:rPr>
      <w:rFonts w:ascii="Arial" w:hAnsi="Arial"/>
      <w:b/>
      <w:i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820C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820C8"/>
    <w:pPr>
      <w:jc w:val="both"/>
    </w:pPr>
    <w:rPr>
      <w:rFonts w:ascii="Arial" w:hAnsi="Arial"/>
      <w:b/>
      <w:sz w:val="24"/>
      <w:lang w:val="es-ES_tradnl"/>
    </w:rPr>
  </w:style>
  <w:style w:type="paragraph" w:styleId="Textoindependiente2">
    <w:name w:val="Body Text 2"/>
    <w:basedOn w:val="Normal"/>
    <w:rsid w:val="004820C8"/>
    <w:pPr>
      <w:jc w:val="both"/>
    </w:pPr>
    <w:rPr>
      <w:rFonts w:ascii="Arial" w:hAnsi="Arial"/>
      <w:sz w:val="24"/>
      <w:lang w:val="es-ES_tradnl"/>
    </w:rPr>
  </w:style>
  <w:style w:type="paragraph" w:styleId="Sangradetextonormal">
    <w:name w:val="Body Text Indent"/>
    <w:basedOn w:val="Normal"/>
    <w:rsid w:val="004820C8"/>
    <w:pPr>
      <w:ind w:left="2835" w:hanging="2835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4820C8"/>
    <w:pPr>
      <w:ind w:left="2835"/>
    </w:pPr>
    <w:rPr>
      <w:rFonts w:ascii="Arial" w:hAnsi="Arial"/>
      <w:sz w:val="24"/>
    </w:rPr>
  </w:style>
  <w:style w:type="paragraph" w:styleId="Mapadeldocumento">
    <w:name w:val="Document Map"/>
    <w:basedOn w:val="Normal"/>
    <w:semiHidden/>
    <w:rsid w:val="001B3314"/>
    <w:pPr>
      <w:shd w:val="clear" w:color="auto" w:fill="000080"/>
    </w:pPr>
    <w:rPr>
      <w:rFonts w:ascii="Tahoma" w:hAnsi="Tahoma" w:cs="Tahoma"/>
    </w:rPr>
  </w:style>
  <w:style w:type="paragraph" w:styleId="Piedepgina">
    <w:name w:val="footer"/>
    <w:basedOn w:val="Normal"/>
    <w:rsid w:val="00DE734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7344"/>
  </w:style>
  <w:style w:type="paragraph" w:styleId="Encabezado">
    <w:name w:val="header"/>
    <w:basedOn w:val="Normal"/>
    <w:link w:val="EncabezadoCar"/>
    <w:rsid w:val="00BF54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F5485"/>
    <w:rPr>
      <w:lang w:val="es-ES" w:eastAsia="es-ES"/>
    </w:rPr>
  </w:style>
  <w:style w:type="paragraph" w:styleId="Textodeglobo">
    <w:name w:val="Balloon Text"/>
    <w:basedOn w:val="Normal"/>
    <w:link w:val="TextodegloboCar"/>
    <w:rsid w:val="00BF54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F5485"/>
    <w:rPr>
      <w:rFonts w:ascii="Tahoma" w:hAnsi="Tahoma" w:cs="Tahoma"/>
      <w:sz w:val="16"/>
      <w:szCs w:val="16"/>
      <w:lang w:val="es-ES" w:eastAsia="es-ES"/>
    </w:rPr>
  </w:style>
  <w:style w:type="paragraph" w:customStyle="1" w:styleId="Logro">
    <w:name w:val="Logro"/>
    <w:basedOn w:val="Textoindependiente"/>
    <w:autoRedefine/>
    <w:rsid w:val="00C44496"/>
    <w:pPr>
      <w:numPr>
        <w:numId w:val="6"/>
      </w:numPr>
      <w:tabs>
        <w:tab w:val="clear" w:pos="360"/>
        <w:tab w:val="num" w:pos="720"/>
      </w:tabs>
      <w:spacing w:after="60" w:line="220" w:lineRule="atLeast"/>
      <w:ind w:left="720" w:right="198"/>
    </w:pPr>
    <w:rPr>
      <w:rFonts w:ascii="Times New Roman" w:hAnsi="Times New Roman"/>
      <w:b w:val="0"/>
      <w:bCs/>
      <w:sz w:val="20"/>
      <w:lang w:val="es-ES" w:eastAsia="en-US"/>
    </w:rPr>
  </w:style>
  <w:style w:type="character" w:styleId="Hipervnculo">
    <w:name w:val="Hyperlink"/>
    <w:basedOn w:val="Fuentedeprrafopredeter"/>
    <w:rsid w:val="000A5D12"/>
    <w:rPr>
      <w:color w:val="0000FF" w:themeColor="hyperlink"/>
      <w:u w:val="single"/>
    </w:rPr>
  </w:style>
  <w:style w:type="table" w:styleId="Tablaconcuadrcula">
    <w:name w:val="Table Grid"/>
    <w:basedOn w:val="Tablanormal"/>
    <w:rsid w:val="00867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14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7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0C8"/>
    <w:rPr>
      <w:lang w:val="es-ES" w:eastAsia="es-ES"/>
    </w:rPr>
  </w:style>
  <w:style w:type="paragraph" w:styleId="Ttulo1">
    <w:name w:val="heading 1"/>
    <w:basedOn w:val="Normal"/>
    <w:next w:val="Normal"/>
    <w:qFormat/>
    <w:rsid w:val="004820C8"/>
    <w:pPr>
      <w:keepNext/>
      <w:jc w:val="center"/>
      <w:outlineLvl w:val="0"/>
    </w:pPr>
    <w:rPr>
      <w:rFonts w:ascii="Arial" w:hAnsi="Arial"/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qFormat/>
    <w:rsid w:val="004820C8"/>
    <w:pPr>
      <w:keepNext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4820C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4">
    <w:name w:val="heading 4"/>
    <w:basedOn w:val="Normal"/>
    <w:next w:val="Normal"/>
    <w:qFormat/>
    <w:rsid w:val="004820C8"/>
    <w:pPr>
      <w:keepNext/>
      <w:outlineLvl w:val="3"/>
    </w:pPr>
    <w:rPr>
      <w:rFonts w:ascii="Arial" w:hAnsi="Arial"/>
      <w:b/>
      <w:sz w:val="24"/>
      <w:u w:val="single"/>
    </w:rPr>
  </w:style>
  <w:style w:type="paragraph" w:styleId="Ttulo5">
    <w:name w:val="heading 5"/>
    <w:basedOn w:val="Normal"/>
    <w:next w:val="Normal"/>
    <w:qFormat/>
    <w:rsid w:val="004820C8"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4820C8"/>
    <w:pPr>
      <w:keepNext/>
      <w:jc w:val="center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4820C8"/>
    <w:pPr>
      <w:keepNext/>
      <w:jc w:val="both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4820C8"/>
    <w:pPr>
      <w:keepNext/>
      <w:jc w:val="center"/>
      <w:outlineLvl w:val="7"/>
    </w:pPr>
    <w:rPr>
      <w:rFonts w:ascii="Arial" w:hAnsi="Arial"/>
      <w:b/>
      <w:i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820C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820C8"/>
    <w:pPr>
      <w:jc w:val="both"/>
    </w:pPr>
    <w:rPr>
      <w:rFonts w:ascii="Arial" w:hAnsi="Arial"/>
      <w:b/>
      <w:sz w:val="24"/>
      <w:lang w:val="es-ES_tradnl"/>
    </w:rPr>
  </w:style>
  <w:style w:type="paragraph" w:styleId="Textoindependiente2">
    <w:name w:val="Body Text 2"/>
    <w:basedOn w:val="Normal"/>
    <w:rsid w:val="004820C8"/>
    <w:pPr>
      <w:jc w:val="both"/>
    </w:pPr>
    <w:rPr>
      <w:rFonts w:ascii="Arial" w:hAnsi="Arial"/>
      <w:sz w:val="24"/>
      <w:lang w:val="es-ES_tradnl"/>
    </w:rPr>
  </w:style>
  <w:style w:type="paragraph" w:styleId="Sangradetextonormal">
    <w:name w:val="Body Text Indent"/>
    <w:basedOn w:val="Normal"/>
    <w:rsid w:val="004820C8"/>
    <w:pPr>
      <w:ind w:left="2835" w:hanging="2835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4820C8"/>
    <w:pPr>
      <w:ind w:left="2835"/>
    </w:pPr>
    <w:rPr>
      <w:rFonts w:ascii="Arial" w:hAnsi="Arial"/>
      <w:sz w:val="24"/>
    </w:rPr>
  </w:style>
  <w:style w:type="paragraph" w:styleId="Mapadeldocumento">
    <w:name w:val="Document Map"/>
    <w:basedOn w:val="Normal"/>
    <w:semiHidden/>
    <w:rsid w:val="001B3314"/>
    <w:pPr>
      <w:shd w:val="clear" w:color="auto" w:fill="000080"/>
    </w:pPr>
    <w:rPr>
      <w:rFonts w:ascii="Tahoma" w:hAnsi="Tahoma" w:cs="Tahoma"/>
    </w:rPr>
  </w:style>
  <w:style w:type="paragraph" w:styleId="Piedepgina">
    <w:name w:val="footer"/>
    <w:basedOn w:val="Normal"/>
    <w:rsid w:val="00DE734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7344"/>
  </w:style>
  <w:style w:type="paragraph" w:styleId="Encabezado">
    <w:name w:val="header"/>
    <w:basedOn w:val="Normal"/>
    <w:link w:val="EncabezadoCar"/>
    <w:rsid w:val="00BF54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F5485"/>
    <w:rPr>
      <w:lang w:val="es-ES" w:eastAsia="es-ES"/>
    </w:rPr>
  </w:style>
  <w:style w:type="paragraph" w:styleId="Textodeglobo">
    <w:name w:val="Balloon Text"/>
    <w:basedOn w:val="Normal"/>
    <w:link w:val="TextodegloboCar"/>
    <w:rsid w:val="00BF54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F5485"/>
    <w:rPr>
      <w:rFonts w:ascii="Tahoma" w:hAnsi="Tahoma" w:cs="Tahoma"/>
      <w:sz w:val="16"/>
      <w:szCs w:val="16"/>
      <w:lang w:val="es-ES" w:eastAsia="es-ES"/>
    </w:rPr>
  </w:style>
  <w:style w:type="paragraph" w:customStyle="1" w:styleId="Logro">
    <w:name w:val="Logro"/>
    <w:basedOn w:val="Textoindependiente"/>
    <w:autoRedefine/>
    <w:rsid w:val="00C44496"/>
    <w:pPr>
      <w:numPr>
        <w:numId w:val="6"/>
      </w:numPr>
      <w:tabs>
        <w:tab w:val="clear" w:pos="360"/>
        <w:tab w:val="num" w:pos="720"/>
      </w:tabs>
      <w:spacing w:after="60" w:line="220" w:lineRule="atLeast"/>
      <w:ind w:left="720" w:right="198"/>
    </w:pPr>
    <w:rPr>
      <w:rFonts w:ascii="Times New Roman" w:hAnsi="Times New Roman"/>
      <w:b w:val="0"/>
      <w:bCs/>
      <w:sz w:val="20"/>
      <w:lang w:val="es-ES" w:eastAsia="en-US"/>
    </w:rPr>
  </w:style>
  <w:style w:type="character" w:styleId="Hipervnculo">
    <w:name w:val="Hyperlink"/>
    <w:basedOn w:val="Fuentedeprrafopredeter"/>
    <w:rsid w:val="000A5D12"/>
    <w:rPr>
      <w:color w:val="0000FF" w:themeColor="hyperlink"/>
      <w:u w:val="single"/>
    </w:rPr>
  </w:style>
  <w:style w:type="table" w:styleId="Tablaconcuadrcula">
    <w:name w:val="Table Grid"/>
    <w:basedOn w:val="Tablanormal"/>
    <w:rsid w:val="00867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14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7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bloquintanillag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eccion\Configuraci&#243;n%20local\Archivos%20temporales%20de%20Internet\Content.Outlook\IUQYHTOB\Formato%20CV%20(15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CV (15)</Template>
  <TotalTime>3400</TotalTime>
  <Pages>2</Pages>
  <Words>884</Words>
  <Characters>4862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NOMBRE MAYUSCULA NEGRITA ( arial 14)</vt:lpstr>
      <vt:lpstr>NOMBRE MAYUSCULA NEGRITA ( arial 14)</vt:lpstr>
    </vt:vector>
  </TitlesOfParts>
  <Company>Hewlett-Packard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MAYUSCULA NEGRITA ( arial 14)</dc:title>
  <dc:creator>Seleccion</dc:creator>
  <cp:lastModifiedBy>Pablo</cp:lastModifiedBy>
  <cp:revision>142</cp:revision>
  <cp:lastPrinted>2016-06-20T13:03:00Z</cp:lastPrinted>
  <dcterms:created xsi:type="dcterms:W3CDTF">2015-02-27T22:45:00Z</dcterms:created>
  <dcterms:modified xsi:type="dcterms:W3CDTF">2016-08-11T14:00:00Z</dcterms:modified>
</cp:coreProperties>
</file>